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margin" w:tblpY="1955"/>
        <w:tblW w:w="5000" w:type="pct"/>
        <w:tblBorders>
          <w:top w:val="single" w:sz="48" w:space="0" w:color="FF9300"/>
        </w:tblBorders>
        <w:tblCellMar>
          <w:left w:w="144" w:type="dxa"/>
          <w:right w:w="115" w:type="dxa"/>
        </w:tblCellMar>
        <w:tblLook w:val="04A0" w:firstRow="1" w:lastRow="0" w:firstColumn="1" w:lastColumn="0" w:noHBand="0" w:noVBand="1"/>
      </w:tblPr>
      <w:tblGrid>
        <w:gridCol w:w="8788"/>
      </w:tblGrid>
      <w:tr w:rsidR="00FC5DD9" w:rsidRPr="006B63D9" w14:paraId="0AC7E76D" w14:textId="77777777" w:rsidTr="00F77B15">
        <w:trPr>
          <w:trHeight w:val="1274"/>
        </w:trPr>
        <w:tc>
          <w:tcPr>
            <w:tcW w:w="8788" w:type="dxa"/>
            <w:tcBorders>
              <w:top w:val="nil"/>
            </w:tcBorders>
          </w:tcPr>
          <w:p w14:paraId="562955A8" w14:textId="77777777" w:rsidR="00FC5DD9" w:rsidRPr="006B63D9" w:rsidRDefault="00FC5DD9" w:rsidP="00523C52">
            <w:pPr>
              <w:pStyle w:val="Titre"/>
              <w:framePr w:hSpace="0" w:wrap="auto" w:vAnchor="margin" w:hAnchor="text" w:xAlign="left" w:yAlign="inline"/>
              <w:rPr>
                <w:rStyle w:val="TitreCar"/>
                <w:rFonts w:ascii="Libre Bodoni" w:hAnsi="Libre Bodoni"/>
                <w:color w:val="FF9300"/>
                <w:sz w:val="96"/>
              </w:rPr>
            </w:pPr>
            <w:r w:rsidRPr="006B63D9">
              <w:rPr>
                <w:rStyle w:val="TitreCar"/>
                <w:rFonts w:ascii="Libre Bodoni" w:hAnsi="Libre Bodoni"/>
                <w:color w:val="FF9300"/>
                <w:sz w:val="96"/>
              </w:rPr>
              <w:t>DOSSIER DE CANDIDATURE</w:t>
            </w:r>
          </w:p>
        </w:tc>
      </w:tr>
    </w:tbl>
    <w:p w14:paraId="3205E876" w14:textId="6055E2CF" w:rsidR="00FC5DD9" w:rsidRDefault="00FC5DD9" w:rsidP="00FC5DD9">
      <w:pPr>
        <w:pStyle w:val="Titre1"/>
      </w:pPr>
      <w:r>
        <w:rPr>
          <w:noProof/>
        </w:rPr>
        <mc:AlternateContent>
          <mc:Choice Requires="wps">
            <w:drawing>
              <wp:anchor distT="0" distB="0" distL="114300" distR="114300" simplePos="0" relativeHeight="251661312" behindDoc="0" locked="0" layoutInCell="1" allowOverlap="1" wp14:anchorId="79FF81E0" wp14:editId="49F1E7C9">
                <wp:simplePos x="0" y="0"/>
                <wp:positionH relativeFrom="column">
                  <wp:posOffset>4540885</wp:posOffset>
                </wp:positionH>
                <wp:positionV relativeFrom="paragraph">
                  <wp:posOffset>2360930</wp:posOffset>
                </wp:positionV>
                <wp:extent cx="1267460" cy="1376045"/>
                <wp:effectExtent l="0" t="0" r="1905" b="0"/>
                <wp:wrapNone/>
                <wp:docPr id="146957976"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13760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3471B3F" w14:textId="77777777" w:rsidR="00FC5DD9" w:rsidRDefault="00FC5DD9" w:rsidP="00FC5DD9">
                            <w:pPr>
                              <w:ind w:left="0"/>
                            </w:pPr>
                          </w:p>
                          <w:p w14:paraId="29ED04E6" w14:textId="77777777" w:rsidR="00FC5DD9" w:rsidRDefault="00FC5DD9" w:rsidP="00FC5DD9">
                            <w:pPr>
                              <w:ind w:left="0"/>
                            </w:pPr>
                          </w:p>
                          <w:p w14:paraId="04E1AA33" w14:textId="77777777" w:rsidR="00FC5DD9" w:rsidRDefault="00FC5DD9" w:rsidP="00FC5DD9">
                            <w:pPr>
                              <w:ind w:left="0"/>
                            </w:pPr>
                          </w:p>
                          <w:p w14:paraId="604B144F" w14:textId="3FB834FC" w:rsidR="00FC5DD9" w:rsidRDefault="00FC5DD9" w:rsidP="00FC5DD9">
                            <w:pPr>
                              <w:ind w:left="0"/>
                            </w:pPr>
                            <w:r>
                              <w:t>Insérer une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F81E0" id="_x0000_t202" coordsize="21600,21600" o:spt="202" path="m,l,21600r21600,l21600,xe">
                <v:stroke joinstyle="miter"/>
                <v:path gradientshapeok="t" o:connecttype="rect"/>
              </v:shapetype>
              <v:shape id="Zone de texte 5" o:spid="_x0000_s1026" type="#_x0000_t202" style="position:absolute;left:0;text-align:left;margin-left:357.55pt;margin-top:185.9pt;width:99.8pt;height:10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" stroked="f" strokeweight=".5pt">
                <v:textbox>
                  <w:txbxContent>
                    <w:p w14:paraId="13471B3F" w14:textId="77777777" w:rsidR="00FC5DD9" w:rsidRDefault="00FC5DD9" w:rsidP="00FC5DD9">
                      <w:pPr>
                        <w:ind w:left="0"/>
                      </w:pPr>
                    </w:p>
                    <w:p w14:paraId="29ED04E6" w14:textId="77777777" w:rsidR="00FC5DD9" w:rsidRDefault="00FC5DD9" w:rsidP="00FC5DD9">
                      <w:pPr>
                        <w:ind w:left="0"/>
                      </w:pPr>
                    </w:p>
                    <w:p w14:paraId="04E1AA33" w14:textId="77777777" w:rsidR="00FC5DD9" w:rsidRDefault="00FC5DD9" w:rsidP="00FC5DD9">
                      <w:pPr>
                        <w:ind w:left="0"/>
                      </w:pPr>
                    </w:p>
                    <w:p w14:paraId="604B144F" w14:textId="3FB834FC" w:rsidR="00FC5DD9" w:rsidRDefault="00FC5DD9" w:rsidP="00FC5DD9">
                      <w:pPr>
                        <w:ind w:left="0"/>
                      </w:pPr>
                      <w:r>
                        <w:t>Insérer une photo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A26588C" wp14:editId="04403EB9">
                <wp:simplePos x="0" y="0"/>
                <wp:positionH relativeFrom="column">
                  <wp:posOffset>4504690</wp:posOffset>
                </wp:positionH>
                <wp:positionV relativeFrom="paragraph">
                  <wp:posOffset>2334895</wp:posOffset>
                </wp:positionV>
                <wp:extent cx="1362710" cy="1475105"/>
                <wp:effectExtent l="57150" t="19050" r="85090" b="86995"/>
                <wp:wrapNone/>
                <wp:docPr id="9795545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710" cy="1475105"/>
                        </a:xfrm>
                        <a:prstGeom prst="rect">
                          <a:avLst/>
                        </a:prstGeom>
                        <a:noFill/>
                        <a:ln w="9525" cap="flat" cmpd="sng" algn="ctr">
                          <a:solidFill>
                            <a:srgbClr val="6059AF"/>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569D1" id="Rectangle 4" o:spid="_x0000_s1026" style="position:absolute;margin-left:354.7pt;margin-top:183.85pt;width:107.3pt;height:1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" filled="f" strokecolor="#6059af">
                <v:shadow on="t" color="black" opacity="22937f" origin=",.5" offset="0,.63889mm"/>
                <v:path arrowok="t"/>
              </v:rect>
            </w:pict>
          </mc:Fallback>
        </mc:AlternateContent>
      </w:r>
      <w:r>
        <w:t>candidature Session annuelle 2025</w:t>
      </w:r>
    </w:p>
    <w:p w14:paraId="27B3C29F" w14:textId="77777777" w:rsidR="00FC5DD9" w:rsidRDefault="00FC5DD9" w:rsidP="00FC5DD9">
      <w:pPr>
        <w:pStyle w:val="Titre2"/>
      </w:pPr>
      <w:r>
        <w:t>partie 1 : motivation</w:t>
      </w:r>
    </w:p>
    <w:p w14:paraId="363E19BD" w14:textId="77777777" w:rsidR="00FC5DD9" w:rsidRDefault="00FC5DD9" w:rsidP="00FC5DD9">
      <w:pPr>
        <w:rPr>
          <w:b/>
        </w:rPr>
      </w:pPr>
    </w:p>
    <w:p w14:paraId="076E488C" w14:textId="77777777" w:rsidR="00FC5DD9" w:rsidRDefault="00FC5DD9" w:rsidP="00FC5DD9">
      <w:pPr>
        <w:rPr>
          <w:b/>
        </w:rPr>
      </w:pPr>
    </w:p>
    <w:p w14:paraId="2CE1D104" w14:textId="77777777" w:rsidR="00FC5DD9" w:rsidRDefault="00FC5DD9" w:rsidP="00FC5DD9">
      <w:pPr>
        <w:rPr>
          <w:b/>
        </w:rPr>
      </w:pPr>
    </w:p>
    <w:p w14:paraId="6E1C5C18" w14:textId="77777777" w:rsidR="00FC5DD9" w:rsidRDefault="00FC5DD9" w:rsidP="00FC5DD9">
      <w:pPr>
        <w:rPr>
          <w:b/>
        </w:rPr>
      </w:pPr>
    </w:p>
    <w:p w14:paraId="5105F629" w14:textId="77777777" w:rsidR="00FC5DD9" w:rsidRDefault="00FC5DD9" w:rsidP="00FC5DD9">
      <w:pPr>
        <w:rPr>
          <w:b/>
        </w:rPr>
      </w:pPr>
    </w:p>
    <w:p w14:paraId="6CC15D08" w14:textId="77777777" w:rsidR="00FC5DD9" w:rsidRPr="00615639" w:rsidRDefault="00FC5DD9" w:rsidP="00FC5DD9">
      <w:pPr>
        <w:rPr>
          <w:b/>
        </w:rPr>
      </w:pPr>
      <w:r w:rsidRPr="00615639">
        <w:rPr>
          <w:b/>
        </w:rPr>
        <w:t>Nom</w:t>
      </w:r>
    </w:p>
    <w:p w14:paraId="511AE973" w14:textId="77777777" w:rsidR="00FC5DD9" w:rsidRDefault="00FC5DD9" w:rsidP="00FC5DD9">
      <w:pPr>
        <w:rPr>
          <w:b/>
        </w:rPr>
      </w:pPr>
      <w:bookmarkStart w:id="0" w:name="_Hlk2070235"/>
    </w:p>
    <w:p w14:paraId="107AD033" w14:textId="77777777" w:rsidR="00FC5DD9" w:rsidRPr="00615639" w:rsidRDefault="00FC5DD9" w:rsidP="00FC5DD9">
      <w:pPr>
        <w:rPr>
          <w:b/>
        </w:rPr>
      </w:pPr>
      <w:r>
        <w:rPr>
          <w:b/>
        </w:rPr>
        <w:t>………………………………………………………………………………………………….</w:t>
      </w:r>
    </w:p>
    <w:bookmarkEnd w:id="0"/>
    <w:p w14:paraId="5291EBD3" w14:textId="77777777" w:rsidR="00FC5DD9" w:rsidRPr="00615639" w:rsidRDefault="00FC5DD9" w:rsidP="00FC5DD9">
      <w:pPr>
        <w:rPr>
          <w:b/>
        </w:rPr>
      </w:pPr>
    </w:p>
    <w:p w14:paraId="4310D971" w14:textId="77777777" w:rsidR="00FC5DD9" w:rsidRPr="00615639" w:rsidRDefault="00FC5DD9" w:rsidP="00FC5DD9">
      <w:pPr>
        <w:rPr>
          <w:b/>
        </w:rPr>
      </w:pPr>
      <w:r w:rsidRPr="00615639">
        <w:rPr>
          <w:b/>
        </w:rPr>
        <w:t>Prénom</w:t>
      </w:r>
    </w:p>
    <w:p w14:paraId="78728B14" w14:textId="77777777" w:rsidR="00FC5DD9" w:rsidRPr="00615639" w:rsidRDefault="00FC5DD9" w:rsidP="00FC5DD9">
      <w:pPr>
        <w:rPr>
          <w:b/>
        </w:rPr>
      </w:pPr>
    </w:p>
    <w:p w14:paraId="5D4E85F6" w14:textId="77777777" w:rsidR="00FC5DD9" w:rsidRPr="00615639" w:rsidRDefault="00FC5DD9" w:rsidP="00FC5DD9">
      <w:r w:rsidRPr="00767545">
        <w:t>…………………………………………………………………………………………………</w:t>
      </w:r>
      <w:r>
        <w:t>……………………………</w:t>
      </w:r>
    </w:p>
    <w:p w14:paraId="28760669" w14:textId="77777777" w:rsidR="00FC5DD9" w:rsidRDefault="00FC5DD9" w:rsidP="00FC5DD9">
      <w:pPr>
        <w:rPr>
          <w:b/>
        </w:rPr>
      </w:pPr>
    </w:p>
    <w:p w14:paraId="52E0AE07" w14:textId="77777777" w:rsidR="00FC5DD9" w:rsidRDefault="00FC5DD9" w:rsidP="00FC5DD9">
      <w:pPr>
        <w:rPr>
          <w:b/>
        </w:rPr>
      </w:pPr>
      <w:r w:rsidRPr="00615639">
        <w:rPr>
          <w:b/>
        </w:rPr>
        <w:t xml:space="preserve">Fonction </w:t>
      </w:r>
      <w:r>
        <w:rPr>
          <w:b/>
        </w:rPr>
        <w:t>(</w:t>
      </w:r>
      <w:r w:rsidRPr="00615639">
        <w:rPr>
          <w:b/>
        </w:rPr>
        <w:t>en français et en anglais</w:t>
      </w:r>
      <w:r>
        <w:rPr>
          <w:b/>
        </w:rPr>
        <w:t>)</w:t>
      </w:r>
    </w:p>
    <w:p w14:paraId="1081321D" w14:textId="77777777" w:rsidR="00FC5DD9" w:rsidRPr="00615639" w:rsidRDefault="00FC5DD9" w:rsidP="00FC5DD9">
      <w:pPr>
        <w:jc w:val="right"/>
      </w:pPr>
    </w:p>
    <w:p w14:paraId="476C47C5" w14:textId="77777777" w:rsidR="00FC5DD9" w:rsidRPr="00615639" w:rsidRDefault="00FC5DD9" w:rsidP="00FC5DD9">
      <w:r w:rsidRPr="00767545">
        <w:t>…………………………………………………………………………………………………</w:t>
      </w:r>
      <w:r>
        <w:t>……………………………</w:t>
      </w:r>
    </w:p>
    <w:p w14:paraId="200A241D" w14:textId="77777777" w:rsidR="00FC5DD9" w:rsidRPr="00615639" w:rsidRDefault="00FC5DD9" w:rsidP="00FC5DD9">
      <w:pPr>
        <w:rPr>
          <w:b/>
        </w:rPr>
      </w:pPr>
    </w:p>
    <w:p w14:paraId="40183451" w14:textId="77777777" w:rsidR="00FC5DD9" w:rsidRDefault="00FC5DD9" w:rsidP="00FC5DD9">
      <w:pPr>
        <w:rPr>
          <w:b/>
        </w:rPr>
      </w:pPr>
      <w:r w:rsidRPr="00615639">
        <w:rPr>
          <w:b/>
        </w:rPr>
        <w:t>Organisme / Entreprise</w:t>
      </w:r>
      <w:r>
        <w:rPr>
          <w:b/>
        </w:rPr>
        <w:t xml:space="preserve"> (en français et en anglais)</w:t>
      </w:r>
    </w:p>
    <w:p w14:paraId="7B9BE1B6" w14:textId="77777777" w:rsidR="00FC5DD9" w:rsidRPr="00615639" w:rsidRDefault="00FC5DD9" w:rsidP="00FC5DD9">
      <w:pPr>
        <w:rPr>
          <w:b/>
        </w:rPr>
      </w:pPr>
    </w:p>
    <w:p w14:paraId="262EFE9A" w14:textId="77777777" w:rsidR="00FC5DD9" w:rsidRDefault="00FC5DD9" w:rsidP="00FC5DD9">
      <w:r w:rsidRPr="00767545">
        <w:t>…………………………………………………………………………………………………</w:t>
      </w:r>
      <w:r>
        <w:t>……………………………</w:t>
      </w:r>
    </w:p>
    <w:p w14:paraId="73EA1A9B" w14:textId="77777777" w:rsidR="00FC5DD9" w:rsidRDefault="00FC5DD9" w:rsidP="00FC5DD9">
      <w:pPr>
        <w:ind w:left="0"/>
      </w:pPr>
    </w:p>
    <w:p w14:paraId="770BA324" w14:textId="77777777" w:rsidR="00FC5DD9" w:rsidRPr="00615639" w:rsidRDefault="00FC5DD9" w:rsidP="00FC5DD9">
      <w:pPr>
        <w:ind w:left="0"/>
      </w:pPr>
    </w:p>
    <w:p w14:paraId="147E9F95" w14:textId="77777777" w:rsidR="00FC5DD9" w:rsidRPr="009D29C7" w:rsidRDefault="00FC5DD9" w:rsidP="00FC5DD9">
      <w:pPr>
        <w:pStyle w:val="Puceniveau1"/>
        <w:numPr>
          <w:ilvl w:val="0"/>
          <w:numId w:val="1"/>
        </w:numPr>
        <w:ind w:left="1069"/>
      </w:pPr>
      <w:r w:rsidRPr="009D29C7">
        <w:t xml:space="preserve">Merci de </w:t>
      </w:r>
      <w:r w:rsidRPr="00C5172C">
        <w:t>joindre</w:t>
      </w:r>
      <w:r w:rsidRPr="009D29C7">
        <w:t xml:space="preserve"> un CV à ce dossier</w:t>
      </w:r>
    </w:p>
    <w:p w14:paraId="58BCC236" w14:textId="77777777" w:rsidR="00FC5DD9" w:rsidRDefault="00FC5DD9" w:rsidP="00FC5DD9">
      <w:pPr>
        <w:pStyle w:val="Puceniveau1"/>
        <w:numPr>
          <w:ilvl w:val="0"/>
          <w:numId w:val="0"/>
        </w:numPr>
        <w:ind w:left="709"/>
      </w:pPr>
    </w:p>
    <w:p w14:paraId="5C737C77" w14:textId="77777777" w:rsidR="00FC5DD9" w:rsidRDefault="00FC5DD9" w:rsidP="00FC5DD9">
      <w:pPr>
        <w:pStyle w:val="Puceniveau1"/>
        <w:numPr>
          <w:ilvl w:val="0"/>
          <w:numId w:val="1"/>
        </w:numPr>
        <w:ind w:left="1069"/>
      </w:pPr>
      <w:r w:rsidRPr="00615639">
        <w:t xml:space="preserve">Une </w:t>
      </w:r>
      <w:r w:rsidRPr="00C5172C">
        <w:t>première</w:t>
      </w:r>
      <w:r w:rsidRPr="00615639">
        <w:t xml:space="preserve"> sélection des candidatures sur dossier se fera au regard</w:t>
      </w:r>
      <w:r>
        <w:t xml:space="preserve"> </w:t>
      </w:r>
      <w:r w:rsidRPr="00615639">
        <w:t xml:space="preserve">du CV et des réponses </w:t>
      </w:r>
      <w:r>
        <w:t>de motivation</w:t>
      </w:r>
    </w:p>
    <w:p w14:paraId="557ABBD1" w14:textId="77777777" w:rsidR="00FC5DD9" w:rsidRDefault="00FC5DD9" w:rsidP="00FC5DD9">
      <w:pPr>
        <w:pStyle w:val="Puceniveau1"/>
        <w:numPr>
          <w:ilvl w:val="0"/>
          <w:numId w:val="0"/>
        </w:numPr>
        <w:rPr>
          <w:b/>
          <w:color w:val="FF0000"/>
        </w:rPr>
      </w:pPr>
    </w:p>
    <w:p w14:paraId="608431EA" w14:textId="77777777" w:rsidR="00FC5DD9" w:rsidRDefault="00FC5DD9" w:rsidP="00FC5DD9">
      <w:pPr>
        <w:pStyle w:val="Puceniveau1"/>
        <w:numPr>
          <w:ilvl w:val="0"/>
          <w:numId w:val="0"/>
        </w:numPr>
        <w:ind w:left="709"/>
        <w:jc w:val="center"/>
        <w:rPr>
          <w:b/>
          <w:color w:val="FF0000"/>
        </w:rPr>
      </w:pPr>
      <w:r>
        <w:rPr>
          <w:b/>
          <w:color w:val="FF0000"/>
        </w:rPr>
        <w:t>TOUT DOSSIER INCOMPLET NE SERA PAS TRAIT</w:t>
      </w:r>
      <w:r w:rsidRPr="005D58DA">
        <w:rPr>
          <w:b/>
          <w:color w:val="FF0000"/>
        </w:rPr>
        <w:t>É</w:t>
      </w:r>
    </w:p>
    <w:p w14:paraId="4A7BDAEA" w14:textId="77777777" w:rsidR="00FC5DD9" w:rsidRPr="00CA24B5" w:rsidRDefault="00FC5DD9" w:rsidP="008C77C4">
      <w:pPr>
        <w:pStyle w:val="Titre4"/>
      </w:pPr>
      <w:r>
        <w:rPr>
          <w:b/>
          <w:color w:val="FF0000"/>
        </w:rPr>
        <w:br w:type="page"/>
      </w:r>
      <w:r w:rsidRPr="008C77C4">
        <w:lastRenderedPageBreak/>
        <w:t>Prérequis</w:t>
      </w:r>
    </w:p>
    <w:p w14:paraId="0C8A14FC" w14:textId="77777777" w:rsidR="00FC5DD9" w:rsidRPr="00C5172C" w:rsidRDefault="00FC5DD9" w:rsidP="00FC5DD9">
      <w:pPr>
        <w:pStyle w:val="Puceniveau1"/>
        <w:numPr>
          <w:ilvl w:val="0"/>
          <w:numId w:val="1"/>
        </w:numPr>
        <w:ind w:left="1069"/>
      </w:pPr>
      <w:r w:rsidRPr="00CA24B5">
        <w:t>Il n’y a pas de prérequis pour la Session Annuelle</w:t>
      </w:r>
      <w:r>
        <w:t xml:space="preserve">. </w:t>
      </w:r>
      <w:r w:rsidRPr="005D58DA">
        <w:t>Les candidats doivent</w:t>
      </w:r>
      <w:r>
        <w:t xml:space="preserve"> </w:t>
      </w:r>
      <w:r w:rsidRPr="00C5172C">
        <w:t>correspondre au public cible et sont sélectionnés sur leur motivation.</w:t>
      </w:r>
    </w:p>
    <w:p w14:paraId="2853B016" w14:textId="77777777" w:rsidR="00FC5DD9" w:rsidRPr="00CA24B5" w:rsidRDefault="00FC5DD9" w:rsidP="00FC5DD9">
      <w:pPr>
        <w:pStyle w:val="Puceniveau1"/>
        <w:numPr>
          <w:ilvl w:val="0"/>
          <w:numId w:val="0"/>
        </w:numPr>
        <w:ind w:left="709" w:hanging="425"/>
        <w:rPr>
          <w:szCs w:val="22"/>
        </w:rPr>
      </w:pPr>
    </w:p>
    <w:p w14:paraId="2D96F9BC" w14:textId="77777777" w:rsidR="00FC5DD9" w:rsidRPr="00CA24B5" w:rsidRDefault="00FC5DD9" w:rsidP="00FC5DD9">
      <w:pPr>
        <w:pStyle w:val="Titre4"/>
        <w:rPr>
          <w:sz w:val="22"/>
          <w:szCs w:val="22"/>
        </w:rPr>
      </w:pPr>
      <w:r w:rsidRPr="00CA24B5">
        <w:rPr>
          <w:sz w:val="22"/>
          <w:szCs w:val="22"/>
        </w:rPr>
        <w:t>Règlement intérieur</w:t>
      </w:r>
    </w:p>
    <w:p w14:paraId="13F76E8D" w14:textId="58AF7CB1" w:rsidR="00FC5DD9" w:rsidRPr="00C5172C" w:rsidRDefault="00FC5DD9" w:rsidP="00FC5DD9">
      <w:pPr>
        <w:pStyle w:val="Puceniveau1"/>
        <w:numPr>
          <w:ilvl w:val="0"/>
          <w:numId w:val="1"/>
        </w:numPr>
        <w:ind w:left="1069"/>
      </w:pPr>
      <w:r w:rsidRPr="00C5172C">
        <w:t xml:space="preserve">Consulter le </w:t>
      </w:r>
      <w:hyperlink r:id="rId12" w:history="1">
        <w:r w:rsidRPr="00C81F56">
          <w:rPr>
            <w:rStyle w:val="Lienhypertexte"/>
          </w:rPr>
          <w:t>règleme</w:t>
        </w:r>
        <w:r w:rsidRPr="00C81F56">
          <w:rPr>
            <w:rStyle w:val="Lienhypertexte"/>
          </w:rPr>
          <w:t>n</w:t>
        </w:r>
        <w:r w:rsidRPr="00C81F56">
          <w:rPr>
            <w:rStyle w:val="Lienhypertexte"/>
          </w:rPr>
          <w:t>t</w:t>
        </w:r>
        <w:r w:rsidRPr="00C81F56">
          <w:rPr>
            <w:rStyle w:val="Lienhypertexte"/>
          </w:rPr>
          <w:t xml:space="preserve"> intérieur</w:t>
        </w:r>
      </w:hyperlink>
      <w:r w:rsidRPr="00C5172C">
        <w:t xml:space="preserve"> de la Session Annuelle</w:t>
      </w:r>
      <w:r w:rsidR="00841CBF">
        <w:t xml:space="preserve"> : </w:t>
      </w:r>
      <w:r w:rsidR="007F112C" w:rsidRPr="007F112C">
        <w:t>https://vu.fr/adFPb</w:t>
      </w:r>
    </w:p>
    <w:p w14:paraId="1658D51E" w14:textId="77777777" w:rsidR="00FC5DD9" w:rsidRPr="00CA24B5" w:rsidRDefault="00FC5DD9" w:rsidP="00FC5DD9">
      <w:pPr>
        <w:pStyle w:val="Titre4"/>
        <w:ind w:left="0"/>
        <w:rPr>
          <w:sz w:val="22"/>
          <w:szCs w:val="22"/>
        </w:rPr>
      </w:pPr>
    </w:p>
    <w:p w14:paraId="68F494B9" w14:textId="77777777" w:rsidR="00FC5DD9" w:rsidRPr="00CA24B5" w:rsidRDefault="00FC5DD9" w:rsidP="00FC5DD9">
      <w:pPr>
        <w:pStyle w:val="Titre4"/>
        <w:rPr>
          <w:sz w:val="22"/>
          <w:szCs w:val="22"/>
        </w:rPr>
      </w:pPr>
      <w:r w:rsidRPr="00CA24B5">
        <w:rPr>
          <w:sz w:val="22"/>
          <w:szCs w:val="22"/>
        </w:rPr>
        <w:t>Motivation</w:t>
      </w:r>
    </w:p>
    <w:p w14:paraId="09FA5939" w14:textId="77777777" w:rsidR="00FC5DD9" w:rsidRPr="00CA24B5" w:rsidRDefault="00FC5DD9" w:rsidP="00FC5DD9">
      <w:pPr>
        <w:pStyle w:val="Paragraphedeliste"/>
        <w:numPr>
          <w:ilvl w:val="0"/>
          <w:numId w:val="9"/>
        </w:numPr>
        <w:rPr>
          <w:szCs w:val="22"/>
        </w:rPr>
      </w:pPr>
      <w:r w:rsidRPr="00CA24B5">
        <w:rPr>
          <w:szCs w:val="22"/>
        </w:rPr>
        <w:t>Description succincte de vos responsabilités actuelles (en complément de votre CV)</w:t>
      </w:r>
    </w:p>
    <w:p w14:paraId="643D9547" w14:textId="77777777" w:rsidR="00FC5DD9" w:rsidRDefault="00FC5DD9" w:rsidP="00FC5DD9">
      <w:pPr>
        <w:pStyle w:val="Paragraphedeliste"/>
        <w:ind w:left="502"/>
        <w:rPr>
          <w:szCs w:val="22"/>
        </w:rPr>
      </w:pPr>
    </w:p>
    <w:p w14:paraId="2994C020" w14:textId="77777777" w:rsidR="00FC5DD9" w:rsidRPr="00CA24B5" w:rsidRDefault="00FC5DD9" w:rsidP="00FC5DD9">
      <w:pPr>
        <w:pStyle w:val="Paragraphedeliste"/>
        <w:ind w:left="502"/>
        <w:rPr>
          <w:szCs w:val="22"/>
        </w:rPr>
      </w:pPr>
    </w:p>
    <w:p w14:paraId="4A9B64B7" w14:textId="77777777" w:rsidR="00FC5DD9" w:rsidRPr="00CA24B5" w:rsidRDefault="00FC5DD9" w:rsidP="00FC5DD9">
      <w:pPr>
        <w:pStyle w:val="Paragraphedeliste"/>
        <w:numPr>
          <w:ilvl w:val="0"/>
          <w:numId w:val="9"/>
        </w:numPr>
        <w:rPr>
          <w:szCs w:val="22"/>
        </w:rPr>
      </w:pPr>
      <w:r w:rsidRPr="00CA24B5">
        <w:rPr>
          <w:szCs w:val="22"/>
        </w:rPr>
        <w:t>Avez-vous des fonctions électives ou associatives ? Si oui, lesquelles ?</w:t>
      </w:r>
    </w:p>
    <w:p w14:paraId="46739932" w14:textId="77777777" w:rsidR="00FC5DD9" w:rsidRDefault="00FC5DD9" w:rsidP="00FC5DD9">
      <w:pPr>
        <w:ind w:left="0"/>
        <w:rPr>
          <w:szCs w:val="22"/>
        </w:rPr>
      </w:pPr>
    </w:p>
    <w:p w14:paraId="5BC8EF66" w14:textId="77777777" w:rsidR="00FC5DD9" w:rsidRPr="00CA24B5" w:rsidRDefault="00FC5DD9" w:rsidP="00FC5DD9">
      <w:pPr>
        <w:ind w:left="0"/>
        <w:rPr>
          <w:szCs w:val="22"/>
        </w:rPr>
      </w:pPr>
    </w:p>
    <w:p w14:paraId="46950CE6" w14:textId="77777777" w:rsidR="00FC5DD9" w:rsidRPr="00CA24B5" w:rsidRDefault="00FC5DD9" w:rsidP="00FC5DD9">
      <w:pPr>
        <w:pStyle w:val="Paragraphedeliste"/>
        <w:numPr>
          <w:ilvl w:val="0"/>
          <w:numId w:val="9"/>
        </w:numPr>
        <w:rPr>
          <w:szCs w:val="22"/>
        </w:rPr>
      </w:pPr>
      <w:r w:rsidRPr="00CA24B5">
        <w:rPr>
          <w:szCs w:val="22"/>
        </w:rPr>
        <w:t xml:space="preserve">Qu’est-ce qui vous intéresse le plus dans votre vie professionnelle ? </w:t>
      </w:r>
    </w:p>
    <w:p w14:paraId="5F1C9C29" w14:textId="77777777" w:rsidR="00FC5DD9" w:rsidRDefault="00FC5DD9" w:rsidP="00FC5DD9">
      <w:pPr>
        <w:ind w:left="0"/>
        <w:rPr>
          <w:szCs w:val="22"/>
        </w:rPr>
      </w:pPr>
    </w:p>
    <w:p w14:paraId="679FAB1B" w14:textId="77777777" w:rsidR="00FC5DD9" w:rsidRPr="00CA24B5" w:rsidRDefault="00FC5DD9" w:rsidP="00FC5DD9">
      <w:pPr>
        <w:ind w:left="0"/>
        <w:rPr>
          <w:szCs w:val="22"/>
        </w:rPr>
      </w:pPr>
    </w:p>
    <w:p w14:paraId="73741F52" w14:textId="77777777" w:rsidR="00FC5DD9" w:rsidRPr="00CA24B5" w:rsidRDefault="00FC5DD9" w:rsidP="00FC5DD9">
      <w:pPr>
        <w:pStyle w:val="Paragraphedeliste"/>
        <w:numPr>
          <w:ilvl w:val="0"/>
          <w:numId w:val="9"/>
        </w:numPr>
        <w:rPr>
          <w:szCs w:val="22"/>
        </w:rPr>
      </w:pPr>
      <w:r w:rsidRPr="00CA24B5">
        <w:rPr>
          <w:szCs w:val="22"/>
        </w:rPr>
        <w:t>Pourquoi souhaitez-vous participer à la Session Annuelle de l’IHEE ?</w:t>
      </w:r>
    </w:p>
    <w:p w14:paraId="48E277F0" w14:textId="77777777" w:rsidR="00FC5DD9" w:rsidRDefault="00FC5DD9" w:rsidP="00FC5DD9">
      <w:pPr>
        <w:pStyle w:val="Paragraphedeliste"/>
        <w:ind w:left="0"/>
        <w:jc w:val="center"/>
        <w:rPr>
          <w:szCs w:val="22"/>
        </w:rPr>
      </w:pPr>
    </w:p>
    <w:p w14:paraId="33200270" w14:textId="77777777" w:rsidR="00FC5DD9" w:rsidRPr="00CA24B5" w:rsidRDefault="00FC5DD9" w:rsidP="00FC5DD9">
      <w:pPr>
        <w:pStyle w:val="Paragraphedeliste"/>
        <w:ind w:left="0"/>
        <w:rPr>
          <w:szCs w:val="22"/>
        </w:rPr>
      </w:pPr>
    </w:p>
    <w:p w14:paraId="6E0A4AC4" w14:textId="77777777" w:rsidR="00FC5DD9" w:rsidRPr="00CA24B5" w:rsidRDefault="00FC5DD9" w:rsidP="00FC5DD9">
      <w:pPr>
        <w:pStyle w:val="Paragraphedeliste"/>
        <w:numPr>
          <w:ilvl w:val="0"/>
          <w:numId w:val="9"/>
        </w:numPr>
        <w:rPr>
          <w:szCs w:val="22"/>
        </w:rPr>
      </w:pPr>
      <w:r w:rsidRPr="00CA24B5">
        <w:rPr>
          <w:szCs w:val="22"/>
        </w:rPr>
        <w:t xml:space="preserve">Quelles sont les compétences que vous détenez pour faire partie de cette promotion de la </w:t>
      </w:r>
      <w:r>
        <w:rPr>
          <w:szCs w:val="22"/>
        </w:rPr>
        <w:t>S</w:t>
      </w:r>
      <w:r w:rsidRPr="00CA24B5">
        <w:rPr>
          <w:szCs w:val="22"/>
        </w:rPr>
        <w:t xml:space="preserve">ession </w:t>
      </w:r>
      <w:r>
        <w:rPr>
          <w:szCs w:val="22"/>
        </w:rPr>
        <w:t>A</w:t>
      </w:r>
      <w:r w:rsidRPr="00CA24B5">
        <w:rPr>
          <w:szCs w:val="22"/>
        </w:rPr>
        <w:t xml:space="preserve">nnuelle ? </w:t>
      </w:r>
    </w:p>
    <w:p w14:paraId="1BE3375E" w14:textId="77777777" w:rsidR="00FC5DD9" w:rsidRDefault="00FC5DD9" w:rsidP="00FC5DD9">
      <w:pPr>
        <w:pStyle w:val="Paragraphedeliste"/>
        <w:ind w:left="862"/>
        <w:rPr>
          <w:szCs w:val="22"/>
        </w:rPr>
      </w:pPr>
    </w:p>
    <w:p w14:paraId="76CFD5DB" w14:textId="77777777" w:rsidR="00FC5DD9" w:rsidRPr="00CA24B5" w:rsidRDefault="00FC5DD9" w:rsidP="00FC5DD9">
      <w:pPr>
        <w:pStyle w:val="Paragraphedeliste"/>
        <w:ind w:left="862"/>
        <w:rPr>
          <w:szCs w:val="22"/>
        </w:rPr>
      </w:pPr>
    </w:p>
    <w:p w14:paraId="1E4C220E" w14:textId="77777777" w:rsidR="00FC5DD9" w:rsidRPr="00CA24B5" w:rsidRDefault="00FC5DD9" w:rsidP="00FC5DD9">
      <w:pPr>
        <w:pStyle w:val="Paragraphedeliste"/>
        <w:numPr>
          <w:ilvl w:val="0"/>
          <w:numId w:val="9"/>
        </w:numPr>
        <w:rPr>
          <w:szCs w:val="22"/>
        </w:rPr>
      </w:pPr>
      <w:r w:rsidRPr="00CA24B5">
        <w:rPr>
          <w:szCs w:val="22"/>
        </w:rPr>
        <w:t>Pouvez-vous auto-évaluer votre niveau au regard des objectifs pédagogiques de la formation ?</w:t>
      </w:r>
    </w:p>
    <w:p w14:paraId="69C33159" w14:textId="77777777" w:rsidR="00FC5DD9" w:rsidRPr="00CA24B5" w:rsidRDefault="00FC5DD9" w:rsidP="00FC5DD9">
      <w:pPr>
        <w:pStyle w:val="Paragraphedeliste"/>
        <w:ind w:left="2410"/>
        <w:rPr>
          <w:szCs w:val="22"/>
        </w:rPr>
      </w:pPr>
    </w:p>
    <w:p w14:paraId="0049215E" w14:textId="77777777" w:rsidR="00FC5DD9" w:rsidRDefault="00FC5DD9" w:rsidP="00FC5DD9">
      <w:pPr>
        <w:pStyle w:val="Puceniveau3"/>
        <w:numPr>
          <w:ilvl w:val="0"/>
          <w:numId w:val="2"/>
        </w:numPr>
        <w:ind w:left="1276" w:hanging="425"/>
      </w:pPr>
      <w:r w:rsidRPr="004D49BD">
        <w:t>Interpréter les enjeux actuels et futurs de l’entreprise dans la mondialisation :</w:t>
      </w:r>
    </w:p>
    <w:p w14:paraId="1091B432" w14:textId="77777777" w:rsidR="00FC5DD9" w:rsidRPr="004D49BD" w:rsidRDefault="00FC5DD9" w:rsidP="00FC5DD9">
      <w:pPr>
        <w:pStyle w:val="Paragraphedeliste"/>
        <w:rPr>
          <w:szCs w:val="22"/>
        </w:rPr>
      </w:pPr>
    </w:p>
    <w:p w14:paraId="40BA999D" w14:textId="77777777" w:rsidR="00FC5DD9" w:rsidRDefault="00FC5DD9" w:rsidP="00FC5DD9">
      <w:pPr>
        <w:pStyle w:val="Paragraphedeliste"/>
        <w:ind w:left="1222"/>
        <w:rPr>
          <w:rFonts w:cs="Arial"/>
          <w:szCs w:val="22"/>
        </w:rPr>
      </w:pPr>
      <w:r w:rsidRPr="00CA24B5">
        <w:rPr>
          <w:rFonts w:cs="Arial"/>
          <w:szCs w:val="22"/>
        </w:rPr>
        <w:sym w:font="Wingdings" w:char="F071"/>
      </w:r>
      <w:r>
        <w:rPr>
          <w:rFonts w:cs="Arial"/>
          <w:szCs w:val="22"/>
        </w:rPr>
        <w:t xml:space="preserve"> </w:t>
      </w:r>
      <w:r w:rsidRPr="004D49BD">
        <w:rPr>
          <w:rFonts w:cs="Arial"/>
          <w:szCs w:val="22"/>
        </w:rPr>
        <w:t>Perfectible</w:t>
      </w:r>
      <w:r>
        <w:rPr>
          <w:rFonts w:cs="Arial"/>
          <w:szCs w:val="22"/>
        </w:rPr>
        <w:t xml:space="preserve">  </w:t>
      </w:r>
      <w:r w:rsidRPr="004D49BD">
        <w:rPr>
          <w:rFonts w:cs="Arial"/>
          <w:szCs w:val="22"/>
        </w:rPr>
        <w:t xml:space="preserve"> </w:t>
      </w:r>
      <w:r w:rsidRPr="00CA24B5">
        <w:rPr>
          <w:rFonts w:cs="Arial"/>
          <w:szCs w:val="22"/>
        </w:rPr>
        <w:sym w:font="Wingdings" w:char="F071"/>
      </w:r>
      <w:r>
        <w:rPr>
          <w:rFonts w:cs="Arial"/>
          <w:szCs w:val="22"/>
        </w:rPr>
        <w:t xml:space="preserve"> </w:t>
      </w:r>
      <w:r w:rsidRPr="004D49BD">
        <w:rPr>
          <w:rFonts w:cs="Arial"/>
          <w:szCs w:val="22"/>
        </w:rPr>
        <w:t>Satisfaisant</w:t>
      </w:r>
      <w:r>
        <w:rPr>
          <w:rFonts w:cs="Arial"/>
          <w:szCs w:val="22"/>
        </w:rPr>
        <w:t xml:space="preserve">  </w:t>
      </w:r>
      <w:r w:rsidRPr="004D49BD">
        <w:rPr>
          <w:rFonts w:cs="Arial"/>
          <w:szCs w:val="22"/>
        </w:rPr>
        <w:t xml:space="preserve"> </w:t>
      </w:r>
      <w:r w:rsidRPr="00CA24B5">
        <w:rPr>
          <w:rFonts w:cs="Arial"/>
          <w:szCs w:val="22"/>
        </w:rPr>
        <w:sym w:font="Wingdings" w:char="F071"/>
      </w:r>
      <w:r>
        <w:rPr>
          <w:rFonts w:cs="Arial"/>
          <w:szCs w:val="22"/>
        </w:rPr>
        <w:t xml:space="preserve"> </w:t>
      </w:r>
      <w:r w:rsidRPr="004D49BD">
        <w:rPr>
          <w:rFonts w:cs="Arial"/>
          <w:szCs w:val="22"/>
        </w:rPr>
        <w:t xml:space="preserve">Très bien </w:t>
      </w:r>
      <w:r>
        <w:rPr>
          <w:rFonts w:cs="Arial"/>
          <w:szCs w:val="22"/>
        </w:rPr>
        <w:t xml:space="preserve">  </w:t>
      </w:r>
      <w:r w:rsidRPr="00CA24B5">
        <w:rPr>
          <w:rFonts w:cs="Arial"/>
          <w:szCs w:val="22"/>
        </w:rPr>
        <w:sym w:font="Wingdings" w:char="F071"/>
      </w:r>
      <w:r>
        <w:rPr>
          <w:rFonts w:cs="Arial"/>
          <w:szCs w:val="22"/>
        </w:rPr>
        <w:t xml:space="preserve"> </w:t>
      </w:r>
      <w:r w:rsidRPr="004D49BD">
        <w:rPr>
          <w:rFonts w:cs="Arial"/>
          <w:szCs w:val="22"/>
        </w:rPr>
        <w:t>Excellent</w:t>
      </w:r>
    </w:p>
    <w:p w14:paraId="51A3EDC3" w14:textId="77777777" w:rsidR="00FC5DD9" w:rsidRDefault="00FC5DD9" w:rsidP="00FC5DD9">
      <w:pPr>
        <w:pStyle w:val="Paragraphedeliste"/>
        <w:ind w:left="1222"/>
        <w:rPr>
          <w:rFonts w:cs="Arial"/>
          <w:szCs w:val="22"/>
        </w:rPr>
      </w:pPr>
    </w:p>
    <w:p w14:paraId="18E53A11" w14:textId="77777777" w:rsidR="00FC5DD9" w:rsidRDefault="00FC5DD9" w:rsidP="00FC5DD9">
      <w:pPr>
        <w:pStyle w:val="Paragraphedeliste"/>
        <w:ind w:left="1222"/>
        <w:rPr>
          <w:rFonts w:cs="Arial"/>
          <w:szCs w:val="22"/>
        </w:rPr>
      </w:pPr>
      <w:r w:rsidRPr="00267652">
        <w:rPr>
          <w:rFonts w:cs="Arial"/>
          <w:b/>
          <w:bCs/>
          <w:i/>
          <w:iCs/>
          <w:szCs w:val="22"/>
        </w:rPr>
        <w:t>Expliquer en quelques mots votre réponse</w:t>
      </w:r>
      <w:r>
        <w:rPr>
          <w:rFonts w:cs="Arial"/>
          <w:szCs w:val="22"/>
        </w:rPr>
        <w:t> : </w:t>
      </w:r>
    </w:p>
    <w:p w14:paraId="2CF16B0E" w14:textId="77777777" w:rsidR="00FC5DD9" w:rsidRPr="004D49BD" w:rsidRDefault="00FC5DD9" w:rsidP="00FC5DD9">
      <w:pPr>
        <w:pStyle w:val="Paragraphedeliste"/>
        <w:ind w:left="1222"/>
        <w:rPr>
          <w:szCs w:val="22"/>
        </w:rPr>
      </w:pPr>
    </w:p>
    <w:p w14:paraId="44A4B980" w14:textId="77777777" w:rsidR="00FC5DD9" w:rsidRPr="00CA24B5" w:rsidRDefault="00FC5DD9" w:rsidP="00FC5DD9">
      <w:pPr>
        <w:pStyle w:val="Paragraphedeliste"/>
        <w:ind w:left="1648"/>
        <w:rPr>
          <w:szCs w:val="22"/>
        </w:rPr>
      </w:pPr>
    </w:p>
    <w:p w14:paraId="7E6D2CED" w14:textId="77777777" w:rsidR="00FC5DD9" w:rsidRDefault="00FC5DD9" w:rsidP="00FC5DD9">
      <w:pPr>
        <w:pStyle w:val="Puceniveau3"/>
        <w:numPr>
          <w:ilvl w:val="0"/>
          <w:numId w:val="2"/>
        </w:numPr>
        <w:ind w:left="1276" w:hanging="425"/>
      </w:pPr>
      <w:r w:rsidRPr="004D49BD">
        <w:t xml:space="preserve">Développer une vision transversale des enjeux de l’entreprise et de ses parties prenantes : </w:t>
      </w:r>
    </w:p>
    <w:p w14:paraId="3D61809A" w14:textId="77777777" w:rsidR="00FC5DD9" w:rsidRDefault="00FC5DD9" w:rsidP="00FC5DD9">
      <w:pPr>
        <w:pStyle w:val="Paragraphedeliste"/>
        <w:ind w:left="1222"/>
        <w:rPr>
          <w:szCs w:val="22"/>
        </w:rPr>
      </w:pPr>
    </w:p>
    <w:p w14:paraId="608F5B33" w14:textId="77777777" w:rsidR="00FC5DD9" w:rsidRDefault="00FC5DD9" w:rsidP="00FC5DD9">
      <w:pPr>
        <w:pStyle w:val="Paragraphedeliste"/>
        <w:ind w:left="513" w:firstLine="709"/>
        <w:rPr>
          <w:szCs w:val="22"/>
        </w:rPr>
      </w:pPr>
      <w:r w:rsidRPr="004D49BD">
        <w:rPr>
          <w:szCs w:val="22"/>
        </w:rPr>
        <w:sym w:font="Wingdings" w:char="F071"/>
      </w:r>
      <w:r>
        <w:rPr>
          <w:szCs w:val="22"/>
        </w:rPr>
        <w:t xml:space="preserve"> </w:t>
      </w:r>
      <w:r w:rsidRPr="004D49BD">
        <w:rPr>
          <w:szCs w:val="22"/>
        </w:rPr>
        <w:t>Perfectible</w:t>
      </w:r>
      <w:r>
        <w:rPr>
          <w:szCs w:val="22"/>
        </w:rPr>
        <w:t xml:space="preserve">  </w:t>
      </w:r>
      <w:r w:rsidRPr="004D49BD">
        <w:rPr>
          <w:szCs w:val="22"/>
        </w:rPr>
        <w:sym w:font="Wingdings" w:char="F071"/>
      </w:r>
      <w:r>
        <w:rPr>
          <w:szCs w:val="22"/>
        </w:rPr>
        <w:t xml:space="preserve"> </w:t>
      </w:r>
      <w:r w:rsidRPr="004D49BD">
        <w:rPr>
          <w:szCs w:val="22"/>
        </w:rPr>
        <w:t>Satisfaisant</w:t>
      </w:r>
      <w:r>
        <w:rPr>
          <w:szCs w:val="22"/>
        </w:rPr>
        <w:t xml:space="preserve">  </w:t>
      </w:r>
      <w:r w:rsidRPr="004D49BD">
        <w:rPr>
          <w:szCs w:val="22"/>
        </w:rPr>
        <w:t xml:space="preserve"> </w:t>
      </w:r>
      <w:r w:rsidRPr="004D49BD">
        <w:rPr>
          <w:szCs w:val="22"/>
        </w:rPr>
        <w:sym w:font="Wingdings" w:char="F071"/>
      </w:r>
      <w:r>
        <w:rPr>
          <w:szCs w:val="22"/>
        </w:rPr>
        <w:t xml:space="preserve"> </w:t>
      </w:r>
      <w:r w:rsidRPr="004D49BD">
        <w:rPr>
          <w:szCs w:val="22"/>
        </w:rPr>
        <w:t>Très bien</w:t>
      </w:r>
      <w:r>
        <w:rPr>
          <w:szCs w:val="22"/>
        </w:rPr>
        <w:t xml:space="preserve">  </w:t>
      </w:r>
      <w:r w:rsidRPr="004D49BD">
        <w:rPr>
          <w:szCs w:val="22"/>
        </w:rPr>
        <w:t xml:space="preserve"> </w:t>
      </w:r>
      <w:r w:rsidRPr="004D49BD">
        <w:rPr>
          <w:szCs w:val="22"/>
        </w:rPr>
        <w:sym w:font="Wingdings" w:char="F071"/>
      </w:r>
      <w:r>
        <w:rPr>
          <w:szCs w:val="22"/>
        </w:rPr>
        <w:t xml:space="preserve"> </w:t>
      </w:r>
      <w:r w:rsidRPr="004D49BD">
        <w:rPr>
          <w:szCs w:val="22"/>
        </w:rPr>
        <w:t>Excellent</w:t>
      </w:r>
    </w:p>
    <w:p w14:paraId="76AAA9C3" w14:textId="77777777" w:rsidR="00FC5DD9" w:rsidRDefault="00FC5DD9" w:rsidP="00FC5DD9">
      <w:pPr>
        <w:pStyle w:val="Paragraphedeliste"/>
        <w:ind w:left="513" w:firstLine="709"/>
        <w:rPr>
          <w:szCs w:val="22"/>
        </w:rPr>
      </w:pPr>
    </w:p>
    <w:p w14:paraId="0C3F8FCF" w14:textId="77777777" w:rsidR="00FC5DD9" w:rsidRPr="004D49BD" w:rsidRDefault="00FC5DD9" w:rsidP="00FC5DD9">
      <w:pPr>
        <w:pStyle w:val="Paragraphedeliste"/>
        <w:ind w:left="1222"/>
        <w:rPr>
          <w:szCs w:val="22"/>
        </w:rPr>
      </w:pPr>
      <w:r w:rsidRPr="00267652">
        <w:rPr>
          <w:rFonts w:cs="Arial"/>
          <w:b/>
          <w:bCs/>
          <w:i/>
          <w:iCs/>
          <w:szCs w:val="22"/>
        </w:rPr>
        <w:t>Expliquer en quelques mots votre réponse</w:t>
      </w:r>
      <w:r>
        <w:rPr>
          <w:rFonts w:cs="Arial"/>
          <w:szCs w:val="22"/>
        </w:rPr>
        <w:t> :</w:t>
      </w:r>
    </w:p>
    <w:p w14:paraId="7D7CB650" w14:textId="77777777" w:rsidR="00FC5DD9" w:rsidRPr="004D49BD" w:rsidRDefault="00FC5DD9" w:rsidP="00FC5DD9">
      <w:pPr>
        <w:pStyle w:val="Paragraphedeliste"/>
        <w:ind w:left="513" w:firstLine="709"/>
        <w:rPr>
          <w:szCs w:val="22"/>
        </w:rPr>
      </w:pPr>
    </w:p>
    <w:p w14:paraId="0997CD2F" w14:textId="77777777" w:rsidR="00FC5DD9" w:rsidRPr="004D49BD" w:rsidRDefault="00FC5DD9" w:rsidP="00FC5DD9">
      <w:pPr>
        <w:pStyle w:val="Paragraphedeliste"/>
        <w:ind w:left="0"/>
        <w:rPr>
          <w:szCs w:val="22"/>
        </w:rPr>
      </w:pPr>
    </w:p>
    <w:p w14:paraId="1FA73AC6" w14:textId="77777777" w:rsidR="00FC5DD9" w:rsidRDefault="00FC5DD9" w:rsidP="00FC5DD9">
      <w:pPr>
        <w:pStyle w:val="Paragraphedeliste"/>
        <w:numPr>
          <w:ilvl w:val="0"/>
          <w:numId w:val="9"/>
        </w:numPr>
        <w:rPr>
          <w:szCs w:val="22"/>
        </w:rPr>
      </w:pPr>
      <w:r w:rsidRPr="00CA24B5">
        <w:rPr>
          <w:szCs w:val="22"/>
        </w:rPr>
        <w:t>Quel est selon vous le rôle de l’entreprise dans la société ?</w:t>
      </w:r>
    </w:p>
    <w:p w14:paraId="6D868855" w14:textId="77777777" w:rsidR="00FC5DD9" w:rsidRDefault="00FC5DD9" w:rsidP="00FC5DD9">
      <w:pPr>
        <w:pStyle w:val="Paragraphedeliste"/>
        <w:ind w:left="862"/>
        <w:rPr>
          <w:szCs w:val="22"/>
        </w:rPr>
      </w:pPr>
    </w:p>
    <w:p w14:paraId="5D290CE1" w14:textId="77777777" w:rsidR="00FC5DD9" w:rsidRPr="00CA24B5" w:rsidRDefault="00FC5DD9" w:rsidP="00FC5DD9">
      <w:pPr>
        <w:pStyle w:val="Paragraphedeliste"/>
        <w:ind w:left="862"/>
        <w:rPr>
          <w:szCs w:val="22"/>
        </w:rPr>
      </w:pPr>
    </w:p>
    <w:p w14:paraId="0ADFF214" w14:textId="77777777" w:rsidR="00FC5DD9" w:rsidRPr="00CA24B5" w:rsidRDefault="00FC5DD9" w:rsidP="00FC5DD9">
      <w:pPr>
        <w:pStyle w:val="Paragraphedeliste"/>
        <w:numPr>
          <w:ilvl w:val="0"/>
          <w:numId w:val="9"/>
        </w:numPr>
        <w:rPr>
          <w:szCs w:val="22"/>
        </w:rPr>
      </w:pPr>
      <w:r w:rsidRPr="00CA24B5">
        <w:rPr>
          <w:szCs w:val="22"/>
        </w:rPr>
        <w:t>Quels sont vos objectifs d’apprentissage durant cette formation ? Quelles compétences et/ou savoirs aimeriez</w:t>
      </w:r>
      <w:r>
        <w:rPr>
          <w:szCs w:val="22"/>
        </w:rPr>
        <w:t>-vous</w:t>
      </w:r>
      <w:r w:rsidRPr="00CA24B5">
        <w:rPr>
          <w:szCs w:val="22"/>
        </w:rPr>
        <w:t xml:space="preserve"> développer ?</w:t>
      </w:r>
    </w:p>
    <w:p w14:paraId="4C5690AD" w14:textId="77777777" w:rsidR="00FC5DD9" w:rsidRDefault="00FC5DD9" w:rsidP="00FC5DD9">
      <w:pPr>
        <w:ind w:left="0"/>
        <w:rPr>
          <w:szCs w:val="22"/>
        </w:rPr>
      </w:pPr>
    </w:p>
    <w:p w14:paraId="03EE4AAB" w14:textId="77777777" w:rsidR="00FC5DD9" w:rsidRDefault="00FC5DD9" w:rsidP="00FC5DD9">
      <w:pPr>
        <w:pStyle w:val="Paragraphedeliste"/>
        <w:numPr>
          <w:ilvl w:val="0"/>
          <w:numId w:val="9"/>
        </w:numPr>
        <w:rPr>
          <w:szCs w:val="22"/>
        </w:rPr>
      </w:pPr>
      <w:r w:rsidRPr="00C5172C">
        <w:rPr>
          <w:szCs w:val="22"/>
        </w:rPr>
        <w:t xml:space="preserve"> En quoi pensez-vous que cette expérience sera utile à ce moment précis de votre carrière professionnelle ?</w:t>
      </w:r>
    </w:p>
    <w:p w14:paraId="67B34568" w14:textId="77777777" w:rsidR="00FC5DD9" w:rsidRDefault="00FC5DD9" w:rsidP="00FC5DD9">
      <w:pPr>
        <w:pStyle w:val="Paragraphedeliste"/>
        <w:rPr>
          <w:szCs w:val="22"/>
        </w:rPr>
      </w:pPr>
    </w:p>
    <w:p w14:paraId="637A84F7" w14:textId="77777777" w:rsidR="00FC5DD9" w:rsidRDefault="00FC5DD9" w:rsidP="00FC5DD9">
      <w:pPr>
        <w:pStyle w:val="Paragraphedeliste"/>
        <w:rPr>
          <w:szCs w:val="22"/>
        </w:rPr>
      </w:pPr>
    </w:p>
    <w:p w14:paraId="6E4BDDEE" w14:textId="77777777" w:rsidR="00FC5DD9" w:rsidRPr="00C5172C" w:rsidRDefault="00FC5DD9" w:rsidP="00FC5DD9">
      <w:pPr>
        <w:pStyle w:val="Paragraphedeliste"/>
        <w:numPr>
          <w:ilvl w:val="0"/>
          <w:numId w:val="9"/>
        </w:numPr>
        <w:rPr>
          <w:szCs w:val="22"/>
        </w:rPr>
      </w:pPr>
      <w:r w:rsidRPr="00C5172C">
        <w:rPr>
          <w:szCs w:val="22"/>
        </w:rPr>
        <w:t xml:space="preserve"> Quelles sont les questions que vous vous posez actuellement et auxquelles le programme pourra apporter des éclairages ? </w:t>
      </w:r>
    </w:p>
    <w:p w14:paraId="6F8DEA5F" w14:textId="77777777" w:rsidR="00FC5DD9" w:rsidRDefault="00FC5DD9" w:rsidP="00FC5DD9">
      <w:pPr>
        <w:ind w:left="0"/>
        <w:rPr>
          <w:szCs w:val="22"/>
        </w:rPr>
      </w:pPr>
    </w:p>
    <w:p w14:paraId="3265228B" w14:textId="77777777" w:rsidR="00FC5DD9" w:rsidRPr="00CA24B5" w:rsidRDefault="00FC5DD9" w:rsidP="00FC5DD9">
      <w:pPr>
        <w:ind w:left="0"/>
        <w:rPr>
          <w:szCs w:val="22"/>
        </w:rPr>
      </w:pPr>
    </w:p>
    <w:p w14:paraId="6CEAF4DA" w14:textId="77777777" w:rsidR="00FC5DD9" w:rsidRPr="00CA24B5" w:rsidRDefault="00FC5DD9" w:rsidP="00FC5DD9">
      <w:pPr>
        <w:pStyle w:val="Paragraphedeliste"/>
        <w:numPr>
          <w:ilvl w:val="0"/>
          <w:numId w:val="9"/>
        </w:numPr>
        <w:rPr>
          <w:szCs w:val="22"/>
        </w:rPr>
      </w:pPr>
      <w:r w:rsidRPr="00CA24B5">
        <w:rPr>
          <w:szCs w:val="22"/>
        </w:rPr>
        <w:t xml:space="preserve"> Que pensez-vous apporter à l’IHEE et à la future promotion ?</w:t>
      </w:r>
    </w:p>
    <w:p w14:paraId="0CC03E8B" w14:textId="77777777" w:rsidR="00FC5DD9" w:rsidRDefault="00FC5DD9" w:rsidP="00FC5DD9">
      <w:pPr>
        <w:ind w:left="502"/>
        <w:rPr>
          <w:szCs w:val="22"/>
        </w:rPr>
      </w:pPr>
    </w:p>
    <w:p w14:paraId="462C0AFA" w14:textId="77777777" w:rsidR="00FC5DD9" w:rsidRPr="00CA24B5" w:rsidRDefault="00FC5DD9" w:rsidP="00FC5DD9">
      <w:pPr>
        <w:ind w:left="502"/>
        <w:rPr>
          <w:szCs w:val="22"/>
        </w:rPr>
      </w:pPr>
    </w:p>
    <w:p w14:paraId="22ADE04E" w14:textId="77777777" w:rsidR="00FC5DD9" w:rsidRPr="00267652" w:rsidRDefault="00FC5DD9" w:rsidP="00FC5DD9">
      <w:pPr>
        <w:pStyle w:val="Paragraphedeliste"/>
        <w:numPr>
          <w:ilvl w:val="0"/>
          <w:numId w:val="9"/>
        </w:numPr>
        <w:rPr>
          <w:szCs w:val="22"/>
        </w:rPr>
      </w:pPr>
      <w:r w:rsidRPr="00CA24B5">
        <w:rPr>
          <w:szCs w:val="22"/>
        </w:rPr>
        <w:t xml:space="preserve"> Pourquoi devrions-nous retenir votre candidature ?</w:t>
      </w:r>
    </w:p>
    <w:p w14:paraId="0382CEC1" w14:textId="77777777" w:rsidR="00FC5DD9" w:rsidRDefault="00FC5DD9" w:rsidP="00FC5DD9">
      <w:pPr>
        <w:ind w:left="0"/>
        <w:rPr>
          <w:szCs w:val="22"/>
        </w:rPr>
      </w:pPr>
    </w:p>
    <w:p w14:paraId="4C42815A" w14:textId="77777777" w:rsidR="00FC5DD9" w:rsidRPr="00CA24B5" w:rsidRDefault="00FC5DD9" w:rsidP="00FC5DD9">
      <w:pPr>
        <w:ind w:left="0"/>
        <w:rPr>
          <w:szCs w:val="22"/>
        </w:rPr>
      </w:pPr>
    </w:p>
    <w:p w14:paraId="2E693F39" w14:textId="77777777" w:rsidR="00FC5DD9" w:rsidRDefault="00FC5DD9" w:rsidP="00FC5DD9">
      <w:pPr>
        <w:pStyle w:val="Paragraphedeliste"/>
        <w:numPr>
          <w:ilvl w:val="0"/>
          <w:numId w:val="9"/>
        </w:numPr>
        <w:rPr>
          <w:szCs w:val="22"/>
        </w:rPr>
      </w:pPr>
      <w:r w:rsidRPr="00CA24B5">
        <w:rPr>
          <w:szCs w:val="22"/>
        </w:rPr>
        <w:t xml:space="preserve"> Comment avez-vous connu l’IHEE ?</w:t>
      </w:r>
    </w:p>
    <w:p w14:paraId="16AB4C45" w14:textId="77777777" w:rsidR="00FC5DD9" w:rsidRDefault="00FC5DD9" w:rsidP="00FC5DD9">
      <w:pPr>
        <w:ind w:left="862"/>
        <w:rPr>
          <w:rFonts w:cs="Arial"/>
          <w:szCs w:val="20"/>
        </w:rPr>
      </w:pPr>
      <w:r w:rsidRPr="00205166">
        <w:rPr>
          <w:rFonts w:cs="Arial"/>
          <w:szCs w:val="20"/>
        </w:rPr>
        <w:sym w:font="Wingdings" w:char="F071"/>
      </w:r>
      <w:r w:rsidRPr="00205166">
        <w:rPr>
          <w:rFonts w:cs="Arial"/>
          <w:szCs w:val="20"/>
        </w:rPr>
        <w:t xml:space="preserve"> </w:t>
      </w:r>
      <w:r>
        <w:rPr>
          <w:rFonts w:cs="Arial"/>
          <w:szCs w:val="20"/>
        </w:rPr>
        <w:t>Employeur</w:t>
      </w:r>
    </w:p>
    <w:p w14:paraId="4499AF62" w14:textId="77777777" w:rsidR="00FC5DD9" w:rsidRDefault="00FC5DD9" w:rsidP="00FC5DD9">
      <w:pPr>
        <w:ind w:left="862"/>
        <w:rPr>
          <w:rFonts w:cs="Arial"/>
          <w:szCs w:val="20"/>
        </w:rPr>
      </w:pPr>
      <w:r w:rsidRPr="00205166">
        <w:rPr>
          <w:rFonts w:cs="Arial"/>
          <w:szCs w:val="20"/>
        </w:rPr>
        <w:sym w:font="Wingdings" w:char="F071"/>
      </w:r>
      <w:r>
        <w:rPr>
          <w:rFonts w:cs="Arial"/>
          <w:szCs w:val="20"/>
        </w:rPr>
        <w:t xml:space="preserve"> Ancien auditeur de la Session Annuelle de l’IHEE</w:t>
      </w:r>
    </w:p>
    <w:p w14:paraId="56EA24E8" w14:textId="77777777" w:rsidR="00FC5DD9" w:rsidRDefault="00FC5DD9" w:rsidP="00FC5DD9">
      <w:pPr>
        <w:ind w:left="862"/>
        <w:rPr>
          <w:rFonts w:cs="Arial"/>
          <w:szCs w:val="20"/>
        </w:rPr>
      </w:pPr>
      <w:r w:rsidRPr="00205166">
        <w:rPr>
          <w:rFonts w:cs="Arial"/>
          <w:szCs w:val="20"/>
        </w:rPr>
        <w:sym w:font="Wingdings" w:char="F071"/>
      </w:r>
      <w:r w:rsidRPr="00205166">
        <w:rPr>
          <w:rFonts w:cs="Arial"/>
          <w:szCs w:val="20"/>
        </w:rPr>
        <w:t xml:space="preserve"> </w:t>
      </w:r>
      <w:r>
        <w:rPr>
          <w:rFonts w:cs="Arial"/>
          <w:szCs w:val="20"/>
        </w:rPr>
        <w:t>Institut de l’Entreprise</w:t>
      </w:r>
    </w:p>
    <w:p w14:paraId="6F96BE1B" w14:textId="77777777" w:rsidR="00FC5DD9" w:rsidRDefault="00FC5DD9" w:rsidP="00FC5DD9">
      <w:pPr>
        <w:ind w:left="862"/>
        <w:rPr>
          <w:rFonts w:cs="Arial"/>
          <w:szCs w:val="20"/>
        </w:rPr>
      </w:pPr>
      <w:r w:rsidRPr="00205166">
        <w:rPr>
          <w:rFonts w:cs="Arial"/>
          <w:szCs w:val="20"/>
        </w:rPr>
        <w:sym w:font="Wingdings" w:char="F071"/>
      </w:r>
      <w:r>
        <w:rPr>
          <w:rFonts w:cs="Arial"/>
          <w:szCs w:val="20"/>
        </w:rPr>
        <w:t xml:space="preserve"> Site internet</w:t>
      </w:r>
    </w:p>
    <w:p w14:paraId="05080C3F" w14:textId="77777777" w:rsidR="00FC5DD9" w:rsidRPr="00205166" w:rsidRDefault="00FC5DD9" w:rsidP="00FC5DD9">
      <w:pPr>
        <w:ind w:left="862"/>
        <w:rPr>
          <w:rFonts w:cs="Arial"/>
          <w:szCs w:val="20"/>
        </w:rPr>
      </w:pPr>
      <w:r w:rsidRPr="00205166">
        <w:rPr>
          <w:rFonts w:cs="Arial"/>
          <w:szCs w:val="20"/>
        </w:rPr>
        <w:sym w:font="Wingdings" w:char="F071"/>
      </w:r>
      <w:r w:rsidRPr="00205166">
        <w:rPr>
          <w:rFonts w:cs="Arial"/>
          <w:szCs w:val="20"/>
        </w:rPr>
        <w:t xml:space="preserve"> </w:t>
      </w:r>
      <w:r>
        <w:rPr>
          <w:rFonts w:cs="Arial"/>
          <w:szCs w:val="20"/>
        </w:rPr>
        <w:t>Autre …………………………………………………</w:t>
      </w:r>
    </w:p>
    <w:p w14:paraId="20CA78DF" w14:textId="3D49E540" w:rsidR="0011005F" w:rsidRDefault="0011005F">
      <w:pPr>
        <w:ind w:left="0"/>
        <w:jc w:val="left"/>
        <w:rPr>
          <w:szCs w:val="22"/>
        </w:rPr>
      </w:pPr>
    </w:p>
    <w:p w14:paraId="128BCE65" w14:textId="77777777" w:rsidR="00FC5DD9" w:rsidRPr="006B63D9" w:rsidRDefault="00FC5DD9" w:rsidP="00FC5DD9">
      <w:pPr>
        <w:pStyle w:val="Titre2"/>
      </w:pPr>
      <w:r w:rsidRPr="006B63D9">
        <w:t>PARTIE 2 : DOSSIER ADMINISTRATIF</w:t>
      </w:r>
    </w:p>
    <w:p w14:paraId="0D421125" w14:textId="77777777" w:rsidR="00FC5DD9" w:rsidRPr="00E575EB" w:rsidRDefault="00FC5DD9" w:rsidP="00FC5DD9">
      <w:pPr>
        <w:ind w:left="0"/>
        <w:jc w:val="left"/>
        <w:rPr>
          <w:b/>
          <w:caps/>
          <w:color w:val="FF0000"/>
          <w:szCs w:val="20"/>
        </w:rPr>
      </w:pPr>
      <w:r w:rsidRPr="00E575EB">
        <w:rPr>
          <w:b/>
          <w:caps/>
          <w:color w:val="FF0000"/>
          <w:szCs w:val="20"/>
        </w:rPr>
        <w:t>IL EST IMP</w:t>
      </w:r>
      <w:r w:rsidRPr="00471322">
        <w:rPr>
          <w:b/>
          <w:caps/>
          <w:color w:val="FF0000"/>
          <w:szCs w:val="20"/>
        </w:rPr>
        <w:t>É</w:t>
      </w:r>
      <w:r w:rsidRPr="00E575EB">
        <w:rPr>
          <w:b/>
          <w:caps/>
          <w:color w:val="FF0000"/>
          <w:szCs w:val="20"/>
        </w:rPr>
        <w:t>RATIF DE RENSEIGNER TOUS LES CHAMPS DU DOSSIER ADMINISTRATIF</w:t>
      </w:r>
    </w:p>
    <w:p w14:paraId="3A9864BA" w14:textId="77777777" w:rsidR="00FC5DD9" w:rsidRDefault="00FC5DD9" w:rsidP="00FC5DD9">
      <w:pPr>
        <w:ind w:left="0"/>
      </w:pPr>
    </w:p>
    <w:p w14:paraId="035CF476" w14:textId="77777777" w:rsidR="00FC5DD9" w:rsidRPr="00A97955" w:rsidRDefault="00FC5DD9" w:rsidP="00FC5DD9">
      <w:pPr>
        <w:rPr>
          <w:b/>
        </w:rPr>
      </w:pPr>
      <w:r w:rsidRPr="00323CAD">
        <w:rPr>
          <w:b/>
        </w:rPr>
        <w:t>Nom</w:t>
      </w:r>
    </w:p>
    <w:p w14:paraId="201B11E2" w14:textId="77777777" w:rsidR="00FC5DD9" w:rsidRDefault="00FC5DD9" w:rsidP="00FC5DD9">
      <w:r>
        <w:t>………………………………………………………………………………………………………………………………</w:t>
      </w:r>
    </w:p>
    <w:p w14:paraId="4989DBB9" w14:textId="77777777" w:rsidR="00FC5DD9" w:rsidRDefault="00FC5DD9" w:rsidP="00FC5DD9"/>
    <w:p w14:paraId="48BF3321" w14:textId="77777777" w:rsidR="00FC5DD9" w:rsidRDefault="00FC5DD9" w:rsidP="00FC5DD9"/>
    <w:p w14:paraId="6A195A8B" w14:textId="77777777" w:rsidR="00FC5DD9" w:rsidRDefault="00FC5DD9" w:rsidP="00FC5DD9">
      <w:pPr>
        <w:rPr>
          <w:b/>
        </w:rPr>
      </w:pPr>
      <w:r w:rsidRPr="00323CAD">
        <w:rPr>
          <w:b/>
        </w:rPr>
        <w:t>Prénom</w:t>
      </w:r>
    </w:p>
    <w:p w14:paraId="69B3735D" w14:textId="77777777" w:rsidR="00FC5DD9" w:rsidRPr="00422859" w:rsidRDefault="00FC5DD9" w:rsidP="00FC5DD9">
      <w:r w:rsidRPr="00422859">
        <w:t>…………………………………………………………………………………………………</w:t>
      </w:r>
      <w:r>
        <w:t>……………………………</w:t>
      </w:r>
    </w:p>
    <w:p w14:paraId="245DB411" w14:textId="77777777" w:rsidR="00FC5DD9" w:rsidRDefault="00FC5DD9" w:rsidP="00FC5DD9">
      <w:pPr>
        <w:pStyle w:val="Titre3"/>
        <w:ind w:left="0"/>
      </w:pPr>
    </w:p>
    <w:p w14:paraId="39D1BEA0" w14:textId="77777777" w:rsidR="00FC5DD9" w:rsidRPr="003929B0" w:rsidRDefault="00FC5DD9" w:rsidP="00FC5DD9">
      <w:pPr>
        <w:pStyle w:val="Titre3"/>
      </w:pPr>
      <w:r w:rsidRPr="00FA0919">
        <w:t>Modalit</w:t>
      </w:r>
      <w:r w:rsidRPr="00471322">
        <w:t>É</w:t>
      </w:r>
      <w:r w:rsidRPr="00FA0919">
        <w:t xml:space="preserve">s de </w:t>
      </w:r>
      <w:r w:rsidRPr="006B63D9">
        <w:t>financement</w:t>
      </w:r>
      <w:r w:rsidRPr="00FA0919">
        <w:t xml:space="preserve"> de la formation</w:t>
      </w:r>
    </w:p>
    <w:p w14:paraId="70DE3EA2" w14:textId="77777777" w:rsidR="00FC5DD9" w:rsidRDefault="00FC5DD9" w:rsidP="00FC5DD9">
      <w:r>
        <w:t xml:space="preserve">Le montant des frais de formation varie selon l’organisation d’origine de l’auditeur : </w:t>
      </w:r>
    </w:p>
    <w:p w14:paraId="1915AEDC" w14:textId="77777777" w:rsidR="00FC5DD9" w:rsidRDefault="00FC5DD9" w:rsidP="00FC5DD9">
      <w:pPr>
        <w:pStyle w:val="Puceniveau1"/>
        <w:numPr>
          <w:ilvl w:val="0"/>
          <w:numId w:val="1"/>
        </w:numPr>
        <w:ind w:left="1069"/>
      </w:pPr>
      <w:r w:rsidRPr="004A7414">
        <w:rPr>
          <w:b/>
        </w:rPr>
        <w:t>Pour les auditeurs issus d’une des entreprises partenaires de l’IHEE</w:t>
      </w:r>
      <w:r>
        <w:t>, les frais sont compris dans la cotisation annuelle versée par ces entreprises soit 28 000 euros HT.</w:t>
      </w:r>
    </w:p>
    <w:p w14:paraId="6FE1F7E0" w14:textId="77777777" w:rsidR="00FC5DD9" w:rsidRDefault="00FC5DD9" w:rsidP="00FC5DD9">
      <w:pPr>
        <w:pStyle w:val="Puceniveau1"/>
        <w:numPr>
          <w:ilvl w:val="0"/>
          <w:numId w:val="1"/>
        </w:numPr>
        <w:ind w:left="1069"/>
      </w:pPr>
      <w:r w:rsidRPr="004A7414">
        <w:rPr>
          <w:b/>
        </w:rPr>
        <w:t>Pour les auditeurs hors entreprise</w:t>
      </w:r>
      <w:r>
        <w:t>, le coût de la formation est de 6 000 euros HT grâce au sponsoring des entreprises partenaires du programme</w:t>
      </w:r>
    </w:p>
    <w:p w14:paraId="4AEF30EE" w14:textId="77777777" w:rsidR="00FC5DD9" w:rsidRDefault="00FC5DD9" w:rsidP="00FC5DD9"/>
    <w:p w14:paraId="5534EB4F" w14:textId="77777777" w:rsidR="00FC5DD9" w:rsidRDefault="00FC5DD9" w:rsidP="00FC5DD9">
      <w:r>
        <w:t>Les frais d’inscription couvrent l’ensemble des dépenses pédagogiques et des frais de déplacement en France et à l’étranger :</w:t>
      </w:r>
    </w:p>
    <w:p w14:paraId="6A340F29" w14:textId="77777777" w:rsidR="00FC5DD9" w:rsidRDefault="00FC5DD9" w:rsidP="00FC5DD9">
      <w:pPr>
        <w:pStyle w:val="Puceniveau1"/>
        <w:numPr>
          <w:ilvl w:val="0"/>
          <w:numId w:val="1"/>
        </w:numPr>
        <w:ind w:left="1069"/>
      </w:pPr>
      <w:r>
        <w:t>Hébergements (sauf pour les séminaires non-résidentiels)</w:t>
      </w:r>
    </w:p>
    <w:p w14:paraId="6A369373" w14:textId="77777777" w:rsidR="00FC5DD9" w:rsidRPr="00C5172C" w:rsidRDefault="00FC5DD9" w:rsidP="00FC5DD9">
      <w:pPr>
        <w:pStyle w:val="Puceniveau1"/>
        <w:numPr>
          <w:ilvl w:val="0"/>
          <w:numId w:val="1"/>
        </w:numPr>
        <w:ind w:left="1069"/>
      </w:pPr>
      <w:r w:rsidRPr="00C5172C">
        <w:t>Transports</w:t>
      </w:r>
    </w:p>
    <w:p w14:paraId="4AC390C6" w14:textId="77777777" w:rsidR="00FC5DD9" w:rsidRDefault="00FC5DD9" w:rsidP="00FC5DD9">
      <w:pPr>
        <w:pStyle w:val="Puceniveau1"/>
        <w:numPr>
          <w:ilvl w:val="0"/>
          <w:numId w:val="1"/>
        </w:numPr>
        <w:ind w:left="1069"/>
      </w:pPr>
      <w:r w:rsidRPr="00C5172C">
        <w:t>Repas (</w:t>
      </w:r>
      <w:r>
        <w:t>sauf pour les déjeuners et dîners libres lors des voyages d’études)</w:t>
      </w:r>
    </w:p>
    <w:p w14:paraId="4B95C848" w14:textId="77777777" w:rsidR="00FC5DD9" w:rsidRDefault="00FC5DD9" w:rsidP="00FC5DD9"/>
    <w:p w14:paraId="4C314F84" w14:textId="77777777" w:rsidR="00FC5DD9" w:rsidRDefault="00FC5DD9" w:rsidP="00FC5DD9">
      <w:r>
        <w:t xml:space="preserve">Ne sont pas à la charge de l’Institut de l’Entreprise : </w:t>
      </w:r>
    </w:p>
    <w:p w14:paraId="1AC4613C" w14:textId="77777777" w:rsidR="00FC5DD9" w:rsidRDefault="00FC5DD9" w:rsidP="00FC5DD9">
      <w:pPr>
        <w:pStyle w:val="Puceniveau1"/>
        <w:numPr>
          <w:ilvl w:val="0"/>
          <w:numId w:val="1"/>
        </w:numPr>
        <w:ind w:left="1069"/>
      </w:pPr>
      <w:r>
        <w:t xml:space="preserve">Les frais d’acheminement aux lieux de rendez-vous fixés à Paris </w:t>
      </w:r>
    </w:p>
    <w:p w14:paraId="7AD2EBF2" w14:textId="77777777" w:rsidR="00FC5DD9" w:rsidRDefault="00FC5DD9" w:rsidP="00FC5DD9">
      <w:pPr>
        <w:pStyle w:val="Puceniveau1"/>
        <w:numPr>
          <w:ilvl w:val="0"/>
          <w:numId w:val="1"/>
        </w:numPr>
        <w:ind w:left="1069"/>
      </w:pPr>
      <w:r>
        <w:lastRenderedPageBreak/>
        <w:t>Pour les auditeurs habitant en région, les frais d’hébergement à Paris la veille de certains départs</w:t>
      </w:r>
    </w:p>
    <w:p w14:paraId="3ADBD8EA" w14:textId="77777777" w:rsidR="008C77C4" w:rsidRDefault="008C77C4" w:rsidP="00FC5DD9"/>
    <w:p w14:paraId="490E7D4D" w14:textId="3B18A0C1" w:rsidR="00FC5DD9" w:rsidRDefault="00FC5DD9" w:rsidP="00FC5DD9">
      <w:r>
        <w:t>Toute session débutée est due dans son intégralité.</w:t>
      </w:r>
    </w:p>
    <w:p w14:paraId="4BE9BC8D" w14:textId="77777777" w:rsidR="00FC5DD9" w:rsidRDefault="00FC5DD9" w:rsidP="00FC5DD9"/>
    <w:p w14:paraId="60F3554C" w14:textId="77777777" w:rsidR="00FC5DD9" w:rsidRPr="00B433AD" w:rsidRDefault="00FC5DD9" w:rsidP="00FC5DD9">
      <w:pPr>
        <w:rPr>
          <w:iCs/>
          <w:color w:val="E1000F"/>
          <w:sz w:val="18"/>
        </w:rPr>
      </w:pPr>
      <w:r>
        <w:t xml:space="preserve">Pour ses programmes IHEE, </w:t>
      </w:r>
      <w:r w:rsidRPr="004A7414">
        <w:rPr>
          <w:b/>
        </w:rPr>
        <w:t>L’Institut de l’</w:t>
      </w:r>
      <w:r>
        <w:rPr>
          <w:b/>
        </w:rPr>
        <w:t>E</w:t>
      </w:r>
      <w:r w:rsidRPr="004A7414">
        <w:rPr>
          <w:b/>
        </w:rPr>
        <w:t>ntreprise</w:t>
      </w:r>
      <w:r>
        <w:t xml:space="preserve"> est enregistré sous le numéro de déclaration d'activité 11 75 50345 75 auprès du Préfet de la Région Ile-de-France. </w:t>
      </w:r>
    </w:p>
    <w:p w14:paraId="7D66FB27" w14:textId="56ECAADB" w:rsidR="0011005F" w:rsidRDefault="0011005F">
      <w:pPr>
        <w:ind w:left="0"/>
        <w:jc w:val="left"/>
      </w:pPr>
    </w:p>
    <w:p w14:paraId="0F45A584" w14:textId="77777777" w:rsidR="00FC5DD9" w:rsidRPr="00755877" w:rsidRDefault="00FC5DD9" w:rsidP="00FC5DD9">
      <w:pPr>
        <w:pStyle w:val="Titre4"/>
      </w:pPr>
      <w:r w:rsidRPr="006B63D9">
        <w:t>État</w:t>
      </w:r>
      <w:r>
        <w:t xml:space="preserve"> civil</w:t>
      </w:r>
    </w:p>
    <w:p w14:paraId="7DEB7ABD" w14:textId="77777777" w:rsidR="00FC5DD9" w:rsidRDefault="00FC5DD9" w:rsidP="00FC5DD9"/>
    <w:p w14:paraId="4DD090EE" w14:textId="77777777" w:rsidR="00FC5DD9" w:rsidRPr="00205166" w:rsidRDefault="00FC5DD9" w:rsidP="00FC5DD9">
      <w:pPr>
        <w:rPr>
          <w:rFonts w:cs="Arial"/>
          <w:szCs w:val="20"/>
        </w:rPr>
      </w:pPr>
      <w:r w:rsidRPr="00205166">
        <w:rPr>
          <w:rFonts w:cs="Arial"/>
          <w:szCs w:val="20"/>
        </w:rPr>
        <w:sym w:font="Wingdings" w:char="F071"/>
      </w:r>
      <w:r w:rsidRPr="00205166">
        <w:rPr>
          <w:rFonts w:cs="Arial"/>
          <w:szCs w:val="20"/>
        </w:rPr>
        <w:t xml:space="preserve"> Mme</w:t>
      </w:r>
      <w:r w:rsidRPr="00205166">
        <w:rPr>
          <w:rFonts w:cs="Arial"/>
          <w:szCs w:val="20"/>
        </w:rPr>
        <w:tab/>
      </w:r>
      <w:r w:rsidRPr="00205166">
        <w:rPr>
          <w:rFonts w:cs="Arial"/>
          <w:szCs w:val="20"/>
        </w:rPr>
        <w:tab/>
      </w:r>
      <w:r w:rsidRPr="00205166">
        <w:rPr>
          <w:rFonts w:cs="Arial"/>
          <w:szCs w:val="20"/>
        </w:rPr>
        <w:sym w:font="Wingdings" w:char="F071"/>
      </w:r>
      <w:r w:rsidRPr="00205166">
        <w:rPr>
          <w:rFonts w:cs="Arial"/>
          <w:szCs w:val="20"/>
        </w:rPr>
        <w:t xml:space="preserve"> M. </w:t>
      </w:r>
    </w:p>
    <w:p w14:paraId="5554E66E" w14:textId="77777777" w:rsidR="00FC5DD9" w:rsidRDefault="00FC5DD9" w:rsidP="00FC5DD9">
      <w:pPr>
        <w:ind w:left="0"/>
      </w:pPr>
    </w:p>
    <w:tbl>
      <w:tblPr>
        <w:tblW w:w="0" w:type="auto"/>
        <w:tblInd w:w="142" w:type="dxa"/>
        <w:tblLook w:val="04A0" w:firstRow="1" w:lastRow="0" w:firstColumn="1" w:lastColumn="0" w:noHBand="0" w:noVBand="1"/>
      </w:tblPr>
      <w:tblGrid>
        <w:gridCol w:w="8398"/>
      </w:tblGrid>
      <w:tr w:rsidR="00FC5DD9" w:rsidRPr="006B63D9" w14:paraId="182C33DC" w14:textId="77777777" w:rsidTr="00F77B15">
        <w:tc>
          <w:tcPr>
            <w:tcW w:w="8398" w:type="dxa"/>
            <w:shd w:val="clear" w:color="auto" w:fill="auto"/>
          </w:tcPr>
          <w:p w14:paraId="35190059" w14:textId="77777777" w:rsidR="00FC5DD9" w:rsidRPr="006B63D9" w:rsidRDefault="00FC5DD9" w:rsidP="00FC5DD9">
            <w:pPr>
              <w:ind w:left="0"/>
            </w:pPr>
            <w:r w:rsidRPr="006B63D9">
              <w:t>Nom, prénom</w:t>
            </w:r>
          </w:p>
          <w:p w14:paraId="1B2F2FE0" w14:textId="77777777" w:rsidR="00FC5DD9" w:rsidRPr="006B63D9" w:rsidRDefault="00FC5DD9" w:rsidP="00FC5DD9">
            <w:pPr>
              <w:ind w:left="0"/>
            </w:pPr>
            <w:r w:rsidRPr="006B63D9">
              <w:t>………………………………………………………………………………………………………………………</w:t>
            </w:r>
          </w:p>
          <w:p w14:paraId="7C4C5A2C" w14:textId="77777777" w:rsidR="00FC5DD9" w:rsidRPr="006B63D9" w:rsidRDefault="00FC5DD9" w:rsidP="00FC5DD9">
            <w:pPr>
              <w:ind w:left="0"/>
            </w:pPr>
          </w:p>
        </w:tc>
      </w:tr>
      <w:tr w:rsidR="00FC5DD9" w:rsidRPr="006B63D9" w14:paraId="66013C00" w14:textId="77777777" w:rsidTr="00F77B15">
        <w:tc>
          <w:tcPr>
            <w:tcW w:w="8398" w:type="dxa"/>
            <w:shd w:val="clear" w:color="auto" w:fill="auto"/>
          </w:tcPr>
          <w:p w14:paraId="72CE4BB8" w14:textId="77777777" w:rsidR="00FC5DD9" w:rsidRPr="006B63D9" w:rsidRDefault="00FC5DD9" w:rsidP="00FC5DD9">
            <w:pPr>
              <w:ind w:left="0"/>
            </w:pPr>
            <w:r w:rsidRPr="006B63D9">
              <w:t>Date de naissance</w:t>
            </w:r>
          </w:p>
          <w:p w14:paraId="6F3BD903" w14:textId="77777777" w:rsidR="00FC5DD9" w:rsidRPr="006B63D9" w:rsidRDefault="00FC5DD9" w:rsidP="00FC5DD9">
            <w:pPr>
              <w:ind w:left="0"/>
            </w:pPr>
            <w:r w:rsidRPr="006B63D9">
              <w:t>………………………………………………………………………………………………………………………</w:t>
            </w:r>
          </w:p>
        </w:tc>
      </w:tr>
    </w:tbl>
    <w:p w14:paraId="5867CC33" w14:textId="77777777" w:rsidR="00FC5DD9" w:rsidRDefault="00FC5DD9" w:rsidP="00FC5DD9"/>
    <w:p w14:paraId="2111B891" w14:textId="77777777" w:rsidR="00FC5DD9" w:rsidRPr="00971D51" w:rsidRDefault="00FC5DD9" w:rsidP="00FC5DD9"/>
    <w:p w14:paraId="3FE245B4" w14:textId="77777777" w:rsidR="00FC5DD9" w:rsidRDefault="00FC5DD9" w:rsidP="00FC5DD9">
      <w:pPr>
        <w:pStyle w:val="Titre4"/>
      </w:pPr>
      <w:r>
        <w:t xml:space="preserve">Informations professionnelles </w:t>
      </w:r>
    </w:p>
    <w:p w14:paraId="6698D89D" w14:textId="77777777" w:rsidR="00FC5DD9" w:rsidRDefault="00FC5DD9" w:rsidP="00FC5DD9"/>
    <w:tbl>
      <w:tblPr>
        <w:tblW w:w="0" w:type="auto"/>
        <w:tblInd w:w="142" w:type="dxa"/>
        <w:tblLook w:val="04A0" w:firstRow="1" w:lastRow="0" w:firstColumn="1" w:lastColumn="0" w:noHBand="0" w:noVBand="1"/>
      </w:tblPr>
      <w:tblGrid>
        <w:gridCol w:w="8398"/>
      </w:tblGrid>
      <w:tr w:rsidR="00FC5DD9" w:rsidRPr="006B63D9" w14:paraId="2AE43953" w14:textId="77777777" w:rsidTr="00F77B15">
        <w:tc>
          <w:tcPr>
            <w:tcW w:w="8398" w:type="dxa"/>
            <w:shd w:val="clear" w:color="auto" w:fill="auto"/>
          </w:tcPr>
          <w:p w14:paraId="10BAF127" w14:textId="77777777" w:rsidR="00FC5DD9" w:rsidRPr="006B63D9" w:rsidRDefault="00FC5DD9" w:rsidP="00FC5DD9">
            <w:pPr>
              <w:ind w:left="0"/>
            </w:pPr>
            <w:r w:rsidRPr="006B63D9">
              <w:t>Organisme/entreprise</w:t>
            </w:r>
          </w:p>
          <w:p w14:paraId="6EC23125" w14:textId="77777777" w:rsidR="00FC5DD9" w:rsidRPr="006B63D9" w:rsidRDefault="00FC5DD9" w:rsidP="00FC5DD9">
            <w:pPr>
              <w:ind w:left="0"/>
            </w:pPr>
            <w:r w:rsidRPr="006B63D9">
              <w:t>……………………………………………………………………………………………………………………….</w:t>
            </w:r>
          </w:p>
        </w:tc>
      </w:tr>
      <w:tr w:rsidR="00FC5DD9" w:rsidRPr="006B63D9" w14:paraId="1437B85F" w14:textId="77777777" w:rsidTr="00F77B15">
        <w:tc>
          <w:tcPr>
            <w:tcW w:w="8398" w:type="dxa"/>
            <w:shd w:val="clear" w:color="auto" w:fill="auto"/>
          </w:tcPr>
          <w:p w14:paraId="1077F9C0" w14:textId="77777777" w:rsidR="00FC5DD9" w:rsidRPr="006B63D9" w:rsidRDefault="00FC5DD9" w:rsidP="00FC5DD9">
            <w:pPr>
              <w:ind w:left="0"/>
            </w:pPr>
          </w:p>
          <w:p w14:paraId="65B4F0FF" w14:textId="77777777" w:rsidR="00FC5DD9" w:rsidRPr="006B63D9" w:rsidRDefault="00FC5DD9" w:rsidP="00FC5DD9">
            <w:pPr>
              <w:ind w:left="0"/>
            </w:pPr>
            <w:r w:rsidRPr="006B63D9">
              <w:t>Filiale du groupe</w:t>
            </w:r>
          </w:p>
          <w:p w14:paraId="698E53F4" w14:textId="77777777" w:rsidR="00FC5DD9" w:rsidRPr="006B63D9" w:rsidRDefault="00FC5DD9" w:rsidP="00FC5DD9">
            <w:pPr>
              <w:ind w:left="0"/>
            </w:pPr>
            <w:r w:rsidRPr="006B63D9">
              <w:t>……………………………………………………………………………………………………………………….</w:t>
            </w:r>
          </w:p>
        </w:tc>
      </w:tr>
      <w:tr w:rsidR="00FC5DD9" w:rsidRPr="006B63D9" w14:paraId="476370CD" w14:textId="77777777" w:rsidTr="00F77B15">
        <w:tc>
          <w:tcPr>
            <w:tcW w:w="8398" w:type="dxa"/>
            <w:shd w:val="clear" w:color="auto" w:fill="auto"/>
          </w:tcPr>
          <w:p w14:paraId="38A8CA3C" w14:textId="77777777" w:rsidR="00FC5DD9" w:rsidRPr="006B63D9" w:rsidRDefault="00FC5DD9" w:rsidP="00FC5DD9">
            <w:pPr>
              <w:ind w:left="0"/>
            </w:pPr>
          </w:p>
          <w:p w14:paraId="3E6342B4" w14:textId="77777777" w:rsidR="00FC5DD9" w:rsidRPr="006B63D9" w:rsidRDefault="00FC5DD9" w:rsidP="00FC5DD9">
            <w:pPr>
              <w:ind w:left="0"/>
            </w:pPr>
            <w:r w:rsidRPr="006B63D9">
              <w:t>Adresse</w:t>
            </w:r>
          </w:p>
          <w:p w14:paraId="0102C43E" w14:textId="77777777" w:rsidR="00FC5DD9" w:rsidRPr="006B63D9" w:rsidRDefault="00FC5DD9" w:rsidP="00FC5DD9">
            <w:pPr>
              <w:ind w:left="0"/>
            </w:pPr>
            <w:r w:rsidRPr="006B63D9">
              <w:t>………………………………………………………………………………………………………………………</w:t>
            </w:r>
          </w:p>
          <w:p w14:paraId="622F319F" w14:textId="77777777" w:rsidR="00FC5DD9" w:rsidRPr="006B63D9" w:rsidRDefault="00FC5DD9" w:rsidP="00FC5DD9">
            <w:pPr>
              <w:ind w:left="0"/>
            </w:pPr>
          </w:p>
          <w:p w14:paraId="478F9C52" w14:textId="77777777" w:rsidR="00FC5DD9" w:rsidRPr="006B63D9" w:rsidRDefault="00FC5DD9" w:rsidP="00FC5DD9">
            <w:pPr>
              <w:ind w:left="0"/>
            </w:pPr>
            <w:r w:rsidRPr="006B63D9">
              <w:t>……………………………………………………………………………………………………………………….</w:t>
            </w:r>
          </w:p>
          <w:p w14:paraId="6B6CC8E2" w14:textId="77777777" w:rsidR="00FC5DD9" w:rsidRPr="006B63D9" w:rsidRDefault="00FC5DD9" w:rsidP="00FC5DD9">
            <w:pPr>
              <w:ind w:left="0"/>
            </w:pPr>
          </w:p>
        </w:tc>
      </w:tr>
      <w:tr w:rsidR="00FC5DD9" w:rsidRPr="006B63D9" w14:paraId="23C7E0EF" w14:textId="77777777" w:rsidTr="00F77B15">
        <w:tc>
          <w:tcPr>
            <w:tcW w:w="8398" w:type="dxa"/>
            <w:shd w:val="clear" w:color="auto" w:fill="auto"/>
          </w:tcPr>
          <w:p w14:paraId="4CEB3520" w14:textId="77777777" w:rsidR="00FC5DD9" w:rsidRPr="006B63D9" w:rsidRDefault="00FC5DD9" w:rsidP="00FC5DD9">
            <w:pPr>
              <w:ind w:left="0"/>
            </w:pPr>
            <w:r w:rsidRPr="006B63D9">
              <w:t>Code postal – Ville</w:t>
            </w:r>
          </w:p>
          <w:p w14:paraId="7661DF7E" w14:textId="77777777" w:rsidR="00FC5DD9" w:rsidRPr="006B63D9" w:rsidRDefault="00FC5DD9" w:rsidP="00FC5DD9">
            <w:pPr>
              <w:ind w:left="0"/>
            </w:pPr>
            <w:r w:rsidRPr="006B63D9">
              <w:t>……………………………………………………………………………………………………………………….</w:t>
            </w:r>
          </w:p>
        </w:tc>
      </w:tr>
      <w:tr w:rsidR="00FC5DD9" w:rsidRPr="006B63D9" w14:paraId="6D45B726" w14:textId="77777777" w:rsidTr="00F77B15">
        <w:tc>
          <w:tcPr>
            <w:tcW w:w="8398" w:type="dxa"/>
            <w:shd w:val="clear" w:color="auto" w:fill="auto"/>
          </w:tcPr>
          <w:p w14:paraId="460CE38D" w14:textId="77777777" w:rsidR="00FC5DD9" w:rsidRPr="006B63D9" w:rsidRDefault="00FC5DD9" w:rsidP="00FC5DD9">
            <w:pPr>
              <w:ind w:left="0"/>
            </w:pPr>
          </w:p>
          <w:p w14:paraId="778270EF" w14:textId="77777777" w:rsidR="00FC5DD9" w:rsidRPr="006B63D9" w:rsidRDefault="00FC5DD9" w:rsidP="00FC5DD9">
            <w:pPr>
              <w:ind w:left="0"/>
            </w:pPr>
            <w:r w:rsidRPr="006B63D9">
              <w:t>Email professionnel</w:t>
            </w:r>
          </w:p>
          <w:p w14:paraId="6233836C" w14:textId="77777777" w:rsidR="00FC5DD9" w:rsidRPr="006B63D9" w:rsidRDefault="00FC5DD9" w:rsidP="00FC5DD9">
            <w:pPr>
              <w:ind w:left="0"/>
            </w:pPr>
            <w:r w:rsidRPr="006B63D9">
              <w:t>……………………………………………………………………………………………………………………….</w:t>
            </w:r>
          </w:p>
        </w:tc>
      </w:tr>
      <w:tr w:rsidR="00FC5DD9" w:rsidRPr="006B63D9" w14:paraId="038394A6" w14:textId="77777777" w:rsidTr="00F77B15">
        <w:tc>
          <w:tcPr>
            <w:tcW w:w="8398" w:type="dxa"/>
            <w:shd w:val="clear" w:color="auto" w:fill="auto"/>
          </w:tcPr>
          <w:p w14:paraId="269022BE" w14:textId="77777777" w:rsidR="00FC5DD9" w:rsidRPr="006B63D9" w:rsidRDefault="00FC5DD9" w:rsidP="00FC5DD9">
            <w:pPr>
              <w:ind w:left="0"/>
            </w:pPr>
          </w:p>
          <w:p w14:paraId="0291A945" w14:textId="77777777" w:rsidR="00FC5DD9" w:rsidRPr="006B63D9" w:rsidRDefault="00FC5DD9" w:rsidP="00FC5DD9">
            <w:pPr>
              <w:ind w:left="0"/>
            </w:pPr>
            <w:r w:rsidRPr="006B63D9">
              <w:t>Tél. direct</w:t>
            </w:r>
          </w:p>
          <w:p w14:paraId="2917722B" w14:textId="77777777" w:rsidR="00FC5DD9" w:rsidRPr="006B63D9" w:rsidRDefault="00FC5DD9" w:rsidP="00FC5DD9">
            <w:pPr>
              <w:ind w:left="0"/>
            </w:pPr>
            <w:r w:rsidRPr="006B63D9">
              <w:t>……………………………………………………………………………………………………………………….</w:t>
            </w:r>
          </w:p>
        </w:tc>
      </w:tr>
      <w:tr w:rsidR="00FC5DD9" w:rsidRPr="006B63D9" w14:paraId="5D3970B5" w14:textId="77777777" w:rsidTr="00F77B15">
        <w:tc>
          <w:tcPr>
            <w:tcW w:w="8398" w:type="dxa"/>
            <w:shd w:val="clear" w:color="auto" w:fill="auto"/>
          </w:tcPr>
          <w:p w14:paraId="69EA512F" w14:textId="77777777" w:rsidR="00FC5DD9" w:rsidRPr="006B63D9" w:rsidRDefault="00FC5DD9" w:rsidP="00FC5DD9">
            <w:pPr>
              <w:ind w:left="0"/>
            </w:pPr>
          </w:p>
        </w:tc>
      </w:tr>
    </w:tbl>
    <w:p w14:paraId="74BAAEC8" w14:textId="77777777" w:rsidR="008C77C4" w:rsidRDefault="008C77C4" w:rsidP="00FC5DD9">
      <w:pPr>
        <w:ind w:left="0"/>
      </w:pPr>
    </w:p>
    <w:p w14:paraId="59B3A792" w14:textId="77777777" w:rsidR="00FC5DD9" w:rsidRDefault="00FC5DD9" w:rsidP="00FC5DD9">
      <w:pPr>
        <w:pStyle w:val="Titre4"/>
      </w:pPr>
      <w:r>
        <w:t>Secrétariat</w:t>
      </w:r>
    </w:p>
    <w:p w14:paraId="5C306B32" w14:textId="77777777" w:rsidR="00FC5DD9" w:rsidRDefault="00FC5DD9" w:rsidP="00FC5DD9"/>
    <w:tbl>
      <w:tblPr>
        <w:tblW w:w="0" w:type="auto"/>
        <w:tblInd w:w="142" w:type="dxa"/>
        <w:tblLook w:val="04A0" w:firstRow="1" w:lastRow="0" w:firstColumn="1" w:lastColumn="0" w:noHBand="0" w:noVBand="1"/>
      </w:tblPr>
      <w:tblGrid>
        <w:gridCol w:w="8398"/>
      </w:tblGrid>
      <w:tr w:rsidR="00FC5DD9" w:rsidRPr="006B63D9" w14:paraId="61543F64" w14:textId="77777777" w:rsidTr="00F77B15">
        <w:tc>
          <w:tcPr>
            <w:tcW w:w="8398" w:type="dxa"/>
            <w:shd w:val="clear" w:color="auto" w:fill="auto"/>
          </w:tcPr>
          <w:p w14:paraId="488D513A" w14:textId="77777777" w:rsidR="00FC5DD9" w:rsidRPr="006B63D9" w:rsidRDefault="00FC5DD9" w:rsidP="00FC5DD9">
            <w:pPr>
              <w:ind w:left="0"/>
            </w:pPr>
            <w:r w:rsidRPr="006B63D9">
              <w:t>Nom, prénom</w:t>
            </w:r>
          </w:p>
          <w:p w14:paraId="707205C5" w14:textId="77777777" w:rsidR="00FC5DD9" w:rsidRPr="006B63D9" w:rsidRDefault="00FC5DD9" w:rsidP="00FC5DD9">
            <w:pPr>
              <w:ind w:left="0"/>
            </w:pPr>
            <w:r w:rsidRPr="006B63D9">
              <w:t>……………………………………………………………………………………………………………………….</w:t>
            </w:r>
          </w:p>
        </w:tc>
      </w:tr>
      <w:tr w:rsidR="00FC5DD9" w:rsidRPr="006B63D9" w14:paraId="4A40803A" w14:textId="77777777" w:rsidTr="00F77B15">
        <w:tc>
          <w:tcPr>
            <w:tcW w:w="8398" w:type="dxa"/>
            <w:shd w:val="clear" w:color="auto" w:fill="auto"/>
          </w:tcPr>
          <w:p w14:paraId="7810BDA9" w14:textId="77777777" w:rsidR="00FC5DD9" w:rsidRPr="006B63D9" w:rsidRDefault="00FC5DD9" w:rsidP="00FC5DD9">
            <w:pPr>
              <w:ind w:left="0"/>
            </w:pPr>
            <w:r w:rsidRPr="006B63D9">
              <w:t>Tél.</w:t>
            </w:r>
          </w:p>
          <w:p w14:paraId="3548F089" w14:textId="77777777" w:rsidR="00FC5DD9" w:rsidRPr="006B63D9" w:rsidRDefault="00FC5DD9" w:rsidP="00FC5DD9">
            <w:pPr>
              <w:ind w:left="0"/>
            </w:pPr>
            <w:r w:rsidRPr="006B63D9">
              <w:t>……………………………………………………………………………………………………………………….</w:t>
            </w:r>
          </w:p>
        </w:tc>
      </w:tr>
      <w:tr w:rsidR="00FC5DD9" w:rsidRPr="006B63D9" w14:paraId="119D449C" w14:textId="77777777" w:rsidTr="00F77B15">
        <w:tc>
          <w:tcPr>
            <w:tcW w:w="8398" w:type="dxa"/>
            <w:shd w:val="clear" w:color="auto" w:fill="auto"/>
          </w:tcPr>
          <w:p w14:paraId="2783FD59" w14:textId="77777777" w:rsidR="00FC5DD9" w:rsidRPr="006B63D9" w:rsidRDefault="00FC5DD9" w:rsidP="00FC5DD9">
            <w:pPr>
              <w:ind w:left="0"/>
            </w:pPr>
            <w:r w:rsidRPr="006B63D9">
              <w:t>Email</w:t>
            </w:r>
          </w:p>
          <w:p w14:paraId="0D9B15BA" w14:textId="77777777" w:rsidR="00FC5DD9" w:rsidRPr="006B63D9" w:rsidRDefault="00FC5DD9" w:rsidP="00FC5DD9">
            <w:pPr>
              <w:ind w:left="0"/>
            </w:pPr>
            <w:r w:rsidRPr="006B63D9">
              <w:t>……………………………………………………………………………………………………………………….</w:t>
            </w:r>
          </w:p>
        </w:tc>
      </w:tr>
    </w:tbl>
    <w:p w14:paraId="595DC573" w14:textId="77777777" w:rsidR="00FC5DD9" w:rsidRPr="002B73B1" w:rsidRDefault="00FC5DD9" w:rsidP="00FC5DD9"/>
    <w:p w14:paraId="7D6CB021" w14:textId="164405C7" w:rsidR="0011005F" w:rsidRDefault="0011005F">
      <w:pPr>
        <w:ind w:left="0"/>
        <w:jc w:val="left"/>
        <w:rPr>
          <w:color w:val="FFAE41"/>
          <w:sz w:val="24"/>
        </w:rPr>
      </w:pPr>
    </w:p>
    <w:p w14:paraId="2A989588" w14:textId="77777777" w:rsidR="0011005F" w:rsidRDefault="0011005F">
      <w:pPr>
        <w:ind w:left="0"/>
        <w:jc w:val="left"/>
        <w:rPr>
          <w:color w:val="FFAE41" w:themeColor="accent2"/>
          <w:szCs w:val="20"/>
        </w:rPr>
      </w:pPr>
      <w:r>
        <w:br w:type="page"/>
      </w:r>
    </w:p>
    <w:p w14:paraId="4DADDCA5" w14:textId="0714233D" w:rsidR="00FC5DD9" w:rsidRDefault="00FC5DD9" w:rsidP="00FC5DD9">
      <w:pPr>
        <w:pStyle w:val="Titre4"/>
      </w:pPr>
      <w:r>
        <w:lastRenderedPageBreak/>
        <w:t>Votre responsable hiérarchique</w:t>
      </w:r>
    </w:p>
    <w:p w14:paraId="21F68D1F" w14:textId="77777777" w:rsidR="00FC5DD9" w:rsidRDefault="00FC5DD9" w:rsidP="00FC5DD9">
      <w:pPr>
        <w:pStyle w:val="Titre4"/>
      </w:pPr>
    </w:p>
    <w:p w14:paraId="0A909650" w14:textId="77777777" w:rsidR="00FC5DD9" w:rsidRDefault="00FC5DD9" w:rsidP="00FC5DD9">
      <w:r>
        <w:t>La direction de l’IHEE peut être amenée à tenir au courant votre responsable hiérarchique des événements majeurs de la session de l’IHEE.</w:t>
      </w:r>
    </w:p>
    <w:p w14:paraId="67E32971" w14:textId="77777777" w:rsidR="00FC5DD9" w:rsidRDefault="00FC5DD9" w:rsidP="00FC5DD9"/>
    <w:p w14:paraId="10B9BE9A" w14:textId="77777777" w:rsidR="00FC5DD9" w:rsidRPr="00205166" w:rsidRDefault="00FC5DD9" w:rsidP="00FC5DD9">
      <w:pPr>
        <w:rPr>
          <w:rFonts w:cs="Arial"/>
          <w:szCs w:val="20"/>
        </w:rPr>
      </w:pPr>
      <w:r w:rsidRPr="00205166">
        <w:rPr>
          <w:rFonts w:cs="Arial"/>
          <w:szCs w:val="20"/>
        </w:rPr>
        <w:sym w:font="Wingdings" w:char="F071"/>
      </w:r>
      <w:r w:rsidRPr="00205166">
        <w:rPr>
          <w:rFonts w:cs="Arial"/>
          <w:szCs w:val="20"/>
        </w:rPr>
        <w:t xml:space="preserve"> Mme</w:t>
      </w:r>
      <w:r w:rsidRPr="00205166">
        <w:rPr>
          <w:rFonts w:cs="Arial"/>
          <w:szCs w:val="20"/>
        </w:rPr>
        <w:tab/>
      </w:r>
      <w:r w:rsidRPr="00205166">
        <w:rPr>
          <w:rFonts w:cs="Arial"/>
          <w:szCs w:val="20"/>
        </w:rPr>
        <w:tab/>
      </w:r>
      <w:r w:rsidRPr="00205166">
        <w:rPr>
          <w:rFonts w:cs="Arial"/>
          <w:szCs w:val="20"/>
        </w:rPr>
        <w:sym w:font="Wingdings" w:char="F071"/>
      </w:r>
      <w:r w:rsidRPr="00205166">
        <w:rPr>
          <w:rFonts w:cs="Arial"/>
          <w:szCs w:val="20"/>
        </w:rPr>
        <w:t xml:space="preserve"> M. </w:t>
      </w:r>
    </w:p>
    <w:p w14:paraId="40D1D8A9" w14:textId="77777777" w:rsidR="00FC5DD9" w:rsidRDefault="00FC5DD9" w:rsidP="00FC5DD9"/>
    <w:tbl>
      <w:tblPr>
        <w:tblW w:w="0" w:type="auto"/>
        <w:tblInd w:w="142" w:type="dxa"/>
        <w:tblLook w:val="04A0" w:firstRow="1" w:lastRow="0" w:firstColumn="1" w:lastColumn="0" w:noHBand="0" w:noVBand="1"/>
      </w:tblPr>
      <w:tblGrid>
        <w:gridCol w:w="8578"/>
      </w:tblGrid>
      <w:tr w:rsidR="00FC5DD9" w:rsidRPr="006B63D9" w14:paraId="517D9D20" w14:textId="77777777" w:rsidTr="00F77B15">
        <w:tc>
          <w:tcPr>
            <w:tcW w:w="8578" w:type="dxa"/>
            <w:shd w:val="clear" w:color="auto" w:fill="auto"/>
          </w:tcPr>
          <w:p w14:paraId="4D71A682" w14:textId="77777777" w:rsidR="00FC5DD9" w:rsidRPr="006B63D9" w:rsidRDefault="00FC5DD9" w:rsidP="00FC5DD9">
            <w:pPr>
              <w:ind w:left="0"/>
            </w:pPr>
            <w:r w:rsidRPr="006B63D9">
              <w:t>Nom, prénom</w:t>
            </w:r>
          </w:p>
          <w:p w14:paraId="1C0D9E46" w14:textId="77777777" w:rsidR="00FC5DD9" w:rsidRPr="006B63D9" w:rsidRDefault="00FC5DD9" w:rsidP="00FC5DD9">
            <w:pPr>
              <w:ind w:left="0"/>
            </w:pPr>
            <w:r w:rsidRPr="006B63D9">
              <w:t>………………………………………………………………………………………………………………………….</w:t>
            </w:r>
          </w:p>
        </w:tc>
      </w:tr>
      <w:tr w:rsidR="00FC5DD9" w:rsidRPr="006B63D9" w14:paraId="66B9ADBB" w14:textId="77777777" w:rsidTr="00F77B15">
        <w:tc>
          <w:tcPr>
            <w:tcW w:w="8578" w:type="dxa"/>
            <w:shd w:val="clear" w:color="auto" w:fill="auto"/>
          </w:tcPr>
          <w:p w14:paraId="5B01A938" w14:textId="77777777" w:rsidR="00FC5DD9" w:rsidRPr="006B63D9" w:rsidRDefault="00FC5DD9" w:rsidP="00FC5DD9">
            <w:pPr>
              <w:ind w:left="0"/>
            </w:pPr>
          </w:p>
          <w:p w14:paraId="69C5A5F4" w14:textId="77777777" w:rsidR="00FC5DD9" w:rsidRPr="006B63D9" w:rsidRDefault="00FC5DD9" w:rsidP="00FC5DD9">
            <w:pPr>
              <w:ind w:left="0"/>
            </w:pPr>
            <w:r w:rsidRPr="006B63D9">
              <w:t>Fonction</w:t>
            </w:r>
          </w:p>
          <w:p w14:paraId="5E7C6EF6" w14:textId="77777777" w:rsidR="00FC5DD9" w:rsidRPr="006B63D9" w:rsidRDefault="00FC5DD9" w:rsidP="00FC5DD9">
            <w:pPr>
              <w:ind w:left="0"/>
            </w:pPr>
            <w:r w:rsidRPr="006B63D9">
              <w:t>………………………………………………………………………………………………………………………….</w:t>
            </w:r>
          </w:p>
        </w:tc>
      </w:tr>
      <w:tr w:rsidR="00FC5DD9" w:rsidRPr="006B63D9" w14:paraId="1A20ED8E" w14:textId="77777777" w:rsidTr="00F77B15">
        <w:tc>
          <w:tcPr>
            <w:tcW w:w="8578" w:type="dxa"/>
            <w:shd w:val="clear" w:color="auto" w:fill="auto"/>
          </w:tcPr>
          <w:p w14:paraId="7C4ABB04" w14:textId="77777777" w:rsidR="00FC5DD9" w:rsidRPr="006B63D9" w:rsidRDefault="00FC5DD9" w:rsidP="00FC5DD9">
            <w:pPr>
              <w:ind w:left="0"/>
            </w:pPr>
          </w:p>
          <w:p w14:paraId="59F591B8" w14:textId="77777777" w:rsidR="00FC5DD9" w:rsidRPr="006B63D9" w:rsidRDefault="00FC5DD9" w:rsidP="00FC5DD9">
            <w:pPr>
              <w:ind w:left="0"/>
            </w:pPr>
            <w:r w:rsidRPr="006B63D9">
              <w:t>Organisme/entreprise</w:t>
            </w:r>
          </w:p>
          <w:p w14:paraId="3CE4370E" w14:textId="77777777" w:rsidR="00FC5DD9" w:rsidRPr="006B63D9" w:rsidRDefault="00FC5DD9" w:rsidP="00FC5DD9">
            <w:pPr>
              <w:ind w:left="0"/>
            </w:pPr>
            <w:r w:rsidRPr="006B63D9">
              <w:t>………………………………………………………………………………………………………………………….</w:t>
            </w:r>
          </w:p>
        </w:tc>
      </w:tr>
      <w:tr w:rsidR="00FC5DD9" w:rsidRPr="006B63D9" w14:paraId="1C44541B" w14:textId="77777777" w:rsidTr="00F77B15">
        <w:tc>
          <w:tcPr>
            <w:tcW w:w="8578" w:type="dxa"/>
            <w:shd w:val="clear" w:color="auto" w:fill="auto"/>
          </w:tcPr>
          <w:p w14:paraId="7C460F6A" w14:textId="77777777" w:rsidR="00FC5DD9" w:rsidRPr="006B63D9" w:rsidRDefault="00FC5DD9" w:rsidP="00FC5DD9">
            <w:pPr>
              <w:ind w:left="0"/>
            </w:pPr>
          </w:p>
          <w:p w14:paraId="26CA4381" w14:textId="77777777" w:rsidR="00FC5DD9" w:rsidRPr="006B63D9" w:rsidRDefault="00FC5DD9" w:rsidP="00FC5DD9">
            <w:pPr>
              <w:ind w:left="0"/>
            </w:pPr>
            <w:r w:rsidRPr="006B63D9">
              <w:t>Adresse</w:t>
            </w:r>
          </w:p>
          <w:p w14:paraId="388C7837" w14:textId="77777777" w:rsidR="00FC5DD9" w:rsidRPr="006B63D9" w:rsidRDefault="00FC5DD9" w:rsidP="00FC5DD9">
            <w:pPr>
              <w:ind w:left="0"/>
            </w:pPr>
            <w:r w:rsidRPr="006B63D9">
              <w:t>………………………………………………………………………………………………………………………….</w:t>
            </w:r>
          </w:p>
          <w:p w14:paraId="7FECB356" w14:textId="77777777" w:rsidR="00FC5DD9" w:rsidRPr="006B63D9" w:rsidRDefault="00FC5DD9" w:rsidP="00FC5DD9">
            <w:pPr>
              <w:ind w:left="0"/>
            </w:pPr>
          </w:p>
          <w:p w14:paraId="36A8F6E2" w14:textId="77777777" w:rsidR="00FC5DD9" w:rsidRPr="006B63D9" w:rsidRDefault="00FC5DD9" w:rsidP="00FC5DD9">
            <w:pPr>
              <w:ind w:left="0"/>
            </w:pPr>
            <w:r w:rsidRPr="006B63D9">
              <w:t>………………………………………………………………………………………………………………………….</w:t>
            </w:r>
          </w:p>
          <w:p w14:paraId="0B1413B2" w14:textId="77777777" w:rsidR="00FC5DD9" w:rsidRPr="006B63D9" w:rsidRDefault="00FC5DD9" w:rsidP="00FC5DD9">
            <w:pPr>
              <w:ind w:left="0"/>
            </w:pPr>
          </w:p>
        </w:tc>
      </w:tr>
      <w:tr w:rsidR="00FC5DD9" w:rsidRPr="006B63D9" w14:paraId="4854F262" w14:textId="77777777" w:rsidTr="00F77B15">
        <w:tc>
          <w:tcPr>
            <w:tcW w:w="8578" w:type="dxa"/>
            <w:shd w:val="clear" w:color="auto" w:fill="auto"/>
          </w:tcPr>
          <w:p w14:paraId="045B4B61" w14:textId="77777777" w:rsidR="00FC5DD9" w:rsidRPr="006B63D9" w:rsidRDefault="00FC5DD9" w:rsidP="00FC5DD9">
            <w:pPr>
              <w:ind w:left="0"/>
            </w:pPr>
            <w:r w:rsidRPr="006B63D9">
              <w:t>Code postal – Ville</w:t>
            </w:r>
          </w:p>
          <w:p w14:paraId="3D678B3A" w14:textId="77777777" w:rsidR="00FC5DD9" w:rsidRPr="006B63D9" w:rsidRDefault="00FC5DD9" w:rsidP="00FC5DD9">
            <w:pPr>
              <w:ind w:left="0"/>
            </w:pPr>
            <w:r w:rsidRPr="006B63D9">
              <w:t>………………………………………………………………………………………………………………………….</w:t>
            </w:r>
          </w:p>
        </w:tc>
      </w:tr>
      <w:tr w:rsidR="00FC5DD9" w:rsidRPr="006B63D9" w14:paraId="4D18DAED" w14:textId="77777777" w:rsidTr="00F77B15">
        <w:tc>
          <w:tcPr>
            <w:tcW w:w="8578" w:type="dxa"/>
            <w:shd w:val="clear" w:color="auto" w:fill="auto"/>
          </w:tcPr>
          <w:p w14:paraId="7DE369EC" w14:textId="77777777" w:rsidR="00FC5DD9" w:rsidRPr="006B63D9" w:rsidRDefault="00FC5DD9" w:rsidP="00FC5DD9">
            <w:pPr>
              <w:ind w:left="0"/>
            </w:pPr>
          </w:p>
          <w:p w14:paraId="18637826" w14:textId="77777777" w:rsidR="00FC5DD9" w:rsidRPr="006B63D9" w:rsidRDefault="00FC5DD9" w:rsidP="00FC5DD9">
            <w:pPr>
              <w:ind w:left="0"/>
            </w:pPr>
            <w:r w:rsidRPr="006B63D9">
              <w:t>Email</w:t>
            </w:r>
          </w:p>
          <w:p w14:paraId="3B05158F" w14:textId="77777777" w:rsidR="00FC5DD9" w:rsidRPr="006B63D9" w:rsidRDefault="00FC5DD9" w:rsidP="00FC5DD9">
            <w:pPr>
              <w:ind w:left="0"/>
            </w:pPr>
            <w:r w:rsidRPr="006B63D9">
              <w:t>………………………………………………………………………………………………………………………….</w:t>
            </w:r>
          </w:p>
        </w:tc>
      </w:tr>
      <w:tr w:rsidR="00FC5DD9" w:rsidRPr="006B63D9" w14:paraId="3B57FE59" w14:textId="77777777" w:rsidTr="00F77B15">
        <w:tc>
          <w:tcPr>
            <w:tcW w:w="8578" w:type="dxa"/>
            <w:shd w:val="clear" w:color="auto" w:fill="auto"/>
          </w:tcPr>
          <w:p w14:paraId="4D9396FB" w14:textId="77777777" w:rsidR="00FC5DD9" w:rsidRPr="006B63D9" w:rsidRDefault="00FC5DD9" w:rsidP="00FC5DD9">
            <w:pPr>
              <w:ind w:left="0"/>
            </w:pPr>
          </w:p>
          <w:p w14:paraId="3213EFB4" w14:textId="77777777" w:rsidR="00FC5DD9" w:rsidRPr="006B63D9" w:rsidRDefault="00FC5DD9" w:rsidP="00FC5DD9">
            <w:pPr>
              <w:ind w:left="0"/>
            </w:pPr>
            <w:r w:rsidRPr="006B63D9">
              <w:t>Tél. direct</w:t>
            </w:r>
          </w:p>
          <w:p w14:paraId="41DFA209" w14:textId="77777777" w:rsidR="00FC5DD9" w:rsidRPr="006B63D9" w:rsidRDefault="00FC5DD9" w:rsidP="00FC5DD9">
            <w:pPr>
              <w:ind w:left="0"/>
            </w:pPr>
            <w:r w:rsidRPr="006B63D9">
              <w:t>………………………………………………………………………………………………………………………….</w:t>
            </w:r>
          </w:p>
        </w:tc>
      </w:tr>
    </w:tbl>
    <w:p w14:paraId="39C57652" w14:textId="77777777" w:rsidR="00FC5DD9" w:rsidRDefault="00FC5DD9" w:rsidP="00FC5DD9"/>
    <w:p w14:paraId="67590765" w14:textId="77777777" w:rsidR="00FC5DD9" w:rsidRDefault="00FC5DD9" w:rsidP="00FC5DD9">
      <w:r>
        <w:tab/>
      </w:r>
    </w:p>
    <w:p w14:paraId="5D7DA533" w14:textId="38D01C34" w:rsidR="00FC5DD9" w:rsidRDefault="00FC5DD9" w:rsidP="00FC5DD9">
      <w:pPr>
        <w:ind w:left="0"/>
      </w:pPr>
      <w:r>
        <w:rPr>
          <w:noProof/>
        </w:rPr>
        <mc:AlternateContent>
          <mc:Choice Requires="wps">
            <w:drawing>
              <wp:anchor distT="45720" distB="45720" distL="114300" distR="114300" simplePos="0" relativeHeight="251660288" behindDoc="0" locked="0" layoutInCell="1" allowOverlap="1" wp14:anchorId="0C1FDB8A" wp14:editId="26375693">
                <wp:simplePos x="0" y="0"/>
                <wp:positionH relativeFrom="column">
                  <wp:posOffset>6350</wp:posOffset>
                </wp:positionH>
                <wp:positionV relativeFrom="paragraph">
                  <wp:posOffset>100330</wp:posOffset>
                </wp:positionV>
                <wp:extent cx="5594985" cy="2526665"/>
                <wp:effectExtent l="0" t="0" r="24765" b="26035"/>
                <wp:wrapSquare wrapText="bothSides"/>
                <wp:docPr id="1874543070"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985" cy="2526665"/>
                        </a:xfrm>
                        <a:prstGeom prst="rect">
                          <a:avLst/>
                        </a:prstGeom>
                        <a:solidFill>
                          <a:srgbClr val="FFFFFF"/>
                        </a:solidFill>
                        <a:ln w="9525">
                          <a:solidFill>
                            <a:srgbClr val="000000"/>
                          </a:solidFill>
                          <a:miter lim="800000"/>
                          <a:headEnd/>
                          <a:tailEnd/>
                        </a:ln>
                      </wps:spPr>
                      <wps:txbx>
                        <w:txbxContent>
                          <w:p w14:paraId="11D644F9" w14:textId="77777777" w:rsidR="00FC5DD9" w:rsidRPr="00E008A8" w:rsidRDefault="00FC5DD9" w:rsidP="00FC5DD9">
                            <w:pPr>
                              <w:ind w:left="0"/>
                            </w:pPr>
                          </w:p>
                          <w:p w14:paraId="6420B635" w14:textId="77777777" w:rsidR="00FC5DD9" w:rsidRPr="00E008A8" w:rsidRDefault="00FC5DD9" w:rsidP="00FC5DD9">
                            <w:r w:rsidRPr="00E008A8">
                              <w:t xml:space="preserve">La formation est accessible aux personnes en situation de handicap sous réserve de l’étude individualisée de la situation de handicap et des moyens de compensation à mettre en œuvre par un réseau de partenaires spécialistes du handicap. </w:t>
                            </w:r>
                          </w:p>
                          <w:p w14:paraId="55FB0078" w14:textId="77777777" w:rsidR="00FC5DD9" w:rsidRPr="00E008A8" w:rsidRDefault="00FC5DD9" w:rsidP="00FC5DD9"/>
                          <w:p w14:paraId="194DE70B" w14:textId="77777777" w:rsidR="00FC5DD9" w:rsidRPr="00E008A8" w:rsidRDefault="00FC5DD9" w:rsidP="00FC5DD9">
                            <w:r w:rsidRPr="00E008A8">
                              <w:t xml:space="preserve">Nous vous invitons à nous tenir informés si vous êtes en situation de handicap. </w:t>
                            </w:r>
                          </w:p>
                          <w:p w14:paraId="5CA5569A" w14:textId="77777777" w:rsidR="00FC5DD9" w:rsidRPr="00E008A8" w:rsidRDefault="00FC5DD9" w:rsidP="00FC5DD9"/>
                          <w:p w14:paraId="4DF84855" w14:textId="77777777" w:rsidR="00FC5DD9" w:rsidRPr="00E008A8" w:rsidRDefault="00FC5DD9" w:rsidP="00FC5DD9">
                            <w:r w:rsidRPr="00E008A8">
                              <w:t>Caroline Hunkeler, Directrice de l’IHEE, prendra contact avec vous pour identifier vos besoins spécifiques et répondre à vos questions.</w:t>
                            </w:r>
                          </w:p>
                          <w:p w14:paraId="48FBBE6B" w14:textId="77777777" w:rsidR="00FC5DD9" w:rsidRPr="00F8741A" w:rsidRDefault="00FC5DD9" w:rsidP="00FC5DD9">
                            <w:pPr>
                              <w:ind w:left="0"/>
                              <w:rPr>
                                <w:color w:val="767171"/>
                              </w:rPr>
                            </w:pPr>
                          </w:p>
                          <w:p w14:paraId="7CC4EB08" w14:textId="77777777" w:rsidR="00FC5DD9" w:rsidRDefault="00FC5DD9" w:rsidP="00FC5DD9">
                            <w:pPr>
                              <w:spacing w:before="120" w:after="120"/>
                            </w:pPr>
                            <w:r w:rsidRPr="00793522">
                              <w:sym w:font="Wingdings" w:char="F071"/>
                            </w:r>
                            <w:r w:rsidRPr="00793522">
                              <w:t xml:space="preserve"> Situation de handicap</w:t>
                            </w:r>
                            <w:r>
                              <w:t xml:space="preserve"> : </w:t>
                            </w:r>
                            <w:r w:rsidRPr="00793522">
                              <w:tab/>
                            </w:r>
                          </w:p>
                          <w:p w14:paraId="29797BC8" w14:textId="77777777" w:rsidR="00FC5DD9" w:rsidRDefault="00FC5DD9" w:rsidP="00FC5DD9">
                            <w:pPr>
                              <w:pStyle w:val="Puceniveau1"/>
                              <w:numPr>
                                <w:ilvl w:val="0"/>
                                <w:numId w:val="0"/>
                              </w:numPr>
                              <w:ind w:left="142"/>
                            </w:pPr>
                            <w:r w:rsidRPr="00793522">
                              <w:sym w:font="Wingdings" w:char="F071"/>
                            </w:r>
                            <w:r w:rsidRPr="00793522">
                              <w:t xml:space="preserve"> RAS</w:t>
                            </w:r>
                          </w:p>
                          <w:p w14:paraId="348E7475" w14:textId="77777777" w:rsidR="00FC5DD9" w:rsidRDefault="00FC5DD9" w:rsidP="00FC5DD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1FDB8A" id="Zone de texte 3" o:spid="_x0000_s1027" type="#_x0000_t202" style="position:absolute;left:0;text-align:left;margin-left:.5pt;margin-top:7.9pt;width:440.55pt;height:198.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">
                <v:textbox>
                  <w:txbxContent>
                    <w:p w14:paraId="11D644F9" w14:textId="77777777" w:rsidR="00FC5DD9" w:rsidRPr="00E008A8" w:rsidRDefault="00FC5DD9" w:rsidP="00FC5DD9">
                      <w:pPr>
                        <w:ind w:left="0"/>
                      </w:pPr>
                    </w:p>
                    <w:p w14:paraId="6420B635" w14:textId="77777777" w:rsidR="00FC5DD9" w:rsidRPr="00E008A8" w:rsidRDefault="00FC5DD9" w:rsidP="00FC5DD9">
                      <w:r w:rsidRPr="00E008A8">
                        <w:t xml:space="preserve">La formation est accessible aux personnes en situation de handicap sous réserve de l’étude individualisée de la situation de handicap et des moyens de compensation à mettre en œuvre par un réseau de partenaires spécialistes du handicap. </w:t>
                      </w:r>
                    </w:p>
                    <w:p w14:paraId="55FB0078" w14:textId="77777777" w:rsidR="00FC5DD9" w:rsidRPr="00E008A8" w:rsidRDefault="00FC5DD9" w:rsidP="00FC5DD9"/>
                    <w:p w14:paraId="194DE70B" w14:textId="77777777" w:rsidR="00FC5DD9" w:rsidRPr="00E008A8" w:rsidRDefault="00FC5DD9" w:rsidP="00FC5DD9">
                      <w:r w:rsidRPr="00E008A8">
                        <w:t xml:space="preserve">Nous vous invitons à nous tenir informés si vous êtes en situation de handicap. </w:t>
                      </w:r>
                    </w:p>
                    <w:p w14:paraId="5CA5569A" w14:textId="77777777" w:rsidR="00FC5DD9" w:rsidRPr="00E008A8" w:rsidRDefault="00FC5DD9" w:rsidP="00FC5DD9"/>
                    <w:p w14:paraId="4DF84855" w14:textId="77777777" w:rsidR="00FC5DD9" w:rsidRPr="00E008A8" w:rsidRDefault="00FC5DD9" w:rsidP="00FC5DD9">
                      <w:r w:rsidRPr="00E008A8">
                        <w:t>Caroline Hunkeler, Directrice de l’IHEE, prendra contact avec vous pour identifier vos besoins spécifiques et répondre à vos questions.</w:t>
                      </w:r>
                    </w:p>
                    <w:p w14:paraId="48FBBE6B" w14:textId="77777777" w:rsidR="00FC5DD9" w:rsidRPr="00F8741A" w:rsidRDefault="00FC5DD9" w:rsidP="00FC5DD9">
                      <w:pPr>
                        <w:ind w:left="0"/>
                        <w:rPr>
                          <w:color w:val="767171"/>
                        </w:rPr>
                      </w:pPr>
                    </w:p>
                    <w:p w14:paraId="7CC4EB08" w14:textId="77777777" w:rsidR="00FC5DD9" w:rsidRDefault="00FC5DD9" w:rsidP="00FC5DD9">
                      <w:pPr>
                        <w:spacing w:before="120" w:after="120"/>
                      </w:pPr>
                      <w:r w:rsidRPr="00793522">
                        <w:sym w:font="Wingdings" w:char="F071"/>
                      </w:r>
                      <w:r w:rsidRPr="00793522">
                        <w:t xml:space="preserve"> Situation de handicap</w:t>
                      </w:r>
                      <w:r>
                        <w:t xml:space="preserve"> : </w:t>
                      </w:r>
                      <w:r w:rsidRPr="00793522">
                        <w:tab/>
                      </w:r>
                    </w:p>
                    <w:p w14:paraId="29797BC8" w14:textId="77777777" w:rsidR="00FC5DD9" w:rsidRDefault="00FC5DD9" w:rsidP="00FC5DD9">
                      <w:pPr>
                        <w:pStyle w:val="Puceniveau1"/>
                        <w:numPr>
                          <w:ilvl w:val="0"/>
                          <w:numId w:val="0"/>
                        </w:numPr>
                        <w:ind w:left="142"/>
                      </w:pPr>
                      <w:r w:rsidRPr="00793522">
                        <w:sym w:font="Wingdings" w:char="F071"/>
                      </w:r>
                      <w:r w:rsidRPr="00793522">
                        <w:t xml:space="preserve"> RAS</w:t>
                      </w:r>
                    </w:p>
                    <w:p w14:paraId="348E7475" w14:textId="77777777" w:rsidR="00FC5DD9" w:rsidRDefault="00FC5DD9" w:rsidP="00FC5DD9"/>
                  </w:txbxContent>
                </v:textbox>
                <w10:wrap type="square"/>
              </v:shape>
            </w:pict>
          </mc:Fallback>
        </mc:AlternateContent>
      </w:r>
    </w:p>
    <w:p w14:paraId="5F6437E8" w14:textId="47E2C9A9" w:rsidR="0011005F" w:rsidRDefault="0011005F">
      <w:pPr>
        <w:ind w:left="0"/>
        <w:jc w:val="left"/>
        <w:rPr>
          <w:color w:val="FFAE41" w:themeColor="accent2"/>
          <w:szCs w:val="20"/>
        </w:rPr>
      </w:pPr>
      <w:r>
        <w:br w:type="page"/>
      </w:r>
    </w:p>
    <w:p w14:paraId="45D72B5C" w14:textId="6023FB15" w:rsidR="00FC5DD9" w:rsidRPr="00235C1A" w:rsidRDefault="00FC5DD9" w:rsidP="00FC5DD9">
      <w:pPr>
        <w:pStyle w:val="Titre4"/>
      </w:pPr>
      <w:r>
        <w:lastRenderedPageBreak/>
        <w:t>CONVENTION DE FORMATION</w:t>
      </w:r>
    </w:p>
    <w:p w14:paraId="2B24D2DA" w14:textId="77777777" w:rsidR="00FC5DD9" w:rsidRDefault="00FC5DD9" w:rsidP="00FC5DD9">
      <w:pPr>
        <w:rPr>
          <w:rFonts w:cs="Arial"/>
          <w:szCs w:val="20"/>
        </w:rPr>
      </w:pPr>
      <w:r w:rsidRPr="00205166">
        <w:rPr>
          <w:rFonts w:cs="Arial"/>
          <w:szCs w:val="20"/>
        </w:rPr>
        <w:sym w:font="Wingdings" w:char="F071"/>
      </w:r>
      <w:r w:rsidRPr="00205166">
        <w:rPr>
          <w:rFonts w:cs="Arial"/>
          <w:szCs w:val="20"/>
        </w:rPr>
        <w:t xml:space="preserve"> Mme</w:t>
      </w:r>
      <w:r w:rsidRPr="00205166">
        <w:rPr>
          <w:rFonts w:cs="Arial"/>
          <w:szCs w:val="20"/>
        </w:rPr>
        <w:tab/>
      </w:r>
      <w:r w:rsidRPr="00205166">
        <w:rPr>
          <w:rFonts w:cs="Arial"/>
          <w:szCs w:val="20"/>
        </w:rPr>
        <w:tab/>
      </w:r>
      <w:r w:rsidRPr="00205166">
        <w:rPr>
          <w:rFonts w:cs="Arial"/>
          <w:szCs w:val="20"/>
        </w:rPr>
        <w:sym w:font="Wingdings" w:char="F071"/>
      </w:r>
      <w:r w:rsidRPr="00205166">
        <w:rPr>
          <w:rFonts w:cs="Arial"/>
          <w:szCs w:val="20"/>
        </w:rPr>
        <w:t xml:space="preserve"> M. </w:t>
      </w:r>
    </w:p>
    <w:p w14:paraId="09ACC385" w14:textId="77777777" w:rsidR="0011005F" w:rsidRPr="00205166" w:rsidRDefault="0011005F" w:rsidP="00FC5DD9">
      <w:pPr>
        <w:rPr>
          <w:rFonts w:cs="Arial"/>
          <w:szCs w:val="20"/>
        </w:rPr>
      </w:pPr>
    </w:p>
    <w:tbl>
      <w:tblPr>
        <w:tblW w:w="0" w:type="auto"/>
        <w:tblInd w:w="142" w:type="dxa"/>
        <w:tblLook w:val="04A0" w:firstRow="1" w:lastRow="0" w:firstColumn="1" w:lastColumn="0" w:noHBand="0" w:noVBand="1"/>
      </w:tblPr>
      <w:tblGrid>
        <w:gridCol w:w="8646"/>
      </w:tblGrid>
      <w:tr w:rsidR="00FC5DD9" w:rsidRPr="006B63D9" w14:paraId="15BA8E59" w14:textId="77777777" w:rsidTr="0011005F">
        <w:tc>
          <w:tcPr>
            <w:tcW w:w="8646" w:type="dxa"/>
            <w:shd w:val="clear" w:color="auto" w:fill="auto"/>
          </w:tcPr>
          <w:p w14:paraId="6A4EC11C" w14:textId="77777777" w:rsidR="00FC5DD9" w:rsidRPr="006B63D9" w:rsidRDefault="00FC5DD9" w:rsidP="00FC5DD9">
            <w:pPr>
              <w:ind w:left="0"/>
            </w:pPr>
            <w:r w:rsidRPr="006B63D9">
              <w:t>Nom, prénom</w:t>
            </w:r>
          </w:p>
          <w:p w14:paraId="6A5338E5" w14:textId="77777777" w:rsidR="00FC5DD9" w:rsidRPr="006B63D9" w:rsidRDefault="00FC5DD9" w:rsidP="00FC5DD9">
            <w:pPr>
              <w:ind w:left="0"/>
            </w:pPr>
            <w:r w:rsidRPr="006B63D9">
              <w:t>………………………………………………………………………………………………………………………….</w:t>
            </w:r>
          </w:p>
        </w:tc>
      </w:tr>
      <w:tr w:rsidR="00FC5DD9" w:rsidRPr="006B63D9" w14:paraId="763088F2" w14:textId="77777777" w:rsidTr="0011005F">
        <w:tc>
          <w:tcPr>
            <w:tcW w:w="8646" w:type="dxa"/>
            <w:shd w:val="clear" w:color="auto" w:fill="auto"/>
          </w:tcPr>
          <w:p w14:paraId="30F3A80D" w14:textId="77777777" w:rsidR="00FC5DD9" w:rsidRPr="006B63D9" w:rsidRDefault="00FC5DD9" w:rsidP="00FC5DD9">
            <w:pPr>
              <w:ind w:left="0"/>
            </w:pPr>
          </w:p>
          <w:p w14:paraId="0E82CBA6" w14:textId="77777777" w:rsidR="00FC5DD9" w:rsidRPr="006B63D9" w:rsidRDefault="00FC5DD9" w:rsidP="00FC5DD9">
            <w:pPr>
              <w:ind w:left="0"/>
            </w:pPr>
            <w:r w:rsidRPr="006B63D9">
              <w:t>Fonction</w:t>
            </w:r>
          </w:p>
          <w:p w14:paraId="4ACB5960" w14:textId="77777777" w:rsidR="00FC5DD9" w:rsidRPr="006B63D9" w:rsidRDefault="00FC5DD9" w:rsidP="00FC5DD9">
            <w:pPr>
              <w:ind w:left="0"/>
            </w:pPr>
            <w:r w:rsidRPr="006B63D9">
              <w:t>………………………………………………………………………………………………………………………….</w:t>
            </w:r>
          </w:p>
        </w:tc>
      </w:tr>
      <w:tr w:rsidR="00FC5DD9" w:rsidRPr="006B63D9" w14:paraId="49BFE1D1" w14:textId="77777777" w:rsidTr="0011005F">
        <w:tc>
          <w:tcPr>
            <w:tcW w:w="8646" w:type="dxa"/>
            <w:shd w:val="clear" w:color="auto" w:fill="auto"/>
          </w:tcPr>
          <w:p w14:paraId="3F029A49" w14:textId="77777777" w:rsidR="00FC5DD9" w:rsidRPr="006B63D9" w:rsidRDefault="00FC5DD9" w:rsidP="00FC5DD9">
            <w:pPr>
              <w:ind w:left="0"/>
            </w:pPr>
          </w:p>
          <w:p w14:paraId="61E5AB6C" w14:textId="77777777" w:rsidR="00FC5DD9" w:rsidRPr="006B63D9" w:rsidRDefault="00FC5DD9" w:rsidP="00FC5DD9">
            <w:pPr>
              <w:ind w:left="0"/>
            </w:pPr>
            <w:r w:rsidRPr="006B63D9">
              <w:t>Organisme/entreprise</w:t>
            </w:r>
          </w:p>
          <w:p w14:paraId="42EE4452" w14:textId="77777777" w:rsidR="00FC5DD9" w:rsidRPr="006B63D9" w:rsidRDefault="00FC5DD9" w:rsidP="00FC5DD9">
            <w:pPr>
              <w:ind w:left="0"/>
            </w:pPr>
            <w:r w:rsidRPr="006B63D9">
              <w:t>………………………………………………………………………………………………………………………….</w:t>
            </w:r>
          </w:p>
        </w:tc>
      </w:tr>
      <w:tr w:rsidR="00FC5DD9" w:rsidRPr="006B63D9" w14:paraId="67C78A52" w14:textId="77777777" w:rsidTr="0011005F">
        <w:tc>
          <w:tcPr>
            <w:tcW w:w="8646" w:type="dxa"/>
            <w:shd w:val="clear" w:color="auto" w:fill="auto"/>
          </w:tcPr>
          <w:p w14:paraId="6146FB92" w14:textId="77777777" w:rsidR="00FC5DD9" w:rsidRPr="006B63D9" w:rsidRDefault="00FC5DD9" w:rsidP="00FC5DD9">
            <w:pPr>
              <w:ind w:left="0"/>
            </w:pPr>
          </w:p>
          <w:p w14:paraId="7B2DF869" w14:textId="77777777" w:rsidR="00FC5DD9" w:rsidRPr="006B63D9" w:rsidRDefault="00FC5DD9" w:rsidP="00FC5DD9">
            <w:pPr>
              <w:ind w:left="0"/>
            </w:pPr>
            <w:r w:rsidRPr="006B63D9">
              <w:t>N° SIRET</w:t>
            </w:r>
          </w:p>
          <w:p w14:paraId="2D9FD553" w14:textId="77777777" w:rsidR="00FC5DD9" w:rsidRPr="006B63D9" w:rsidRDefault="00FC5DD9" w:rsidP="00FC5DD9">
            <w:pPr>
              <w:ind w:left="0"/>
            </w:pPr>
            <w:r w:rsidRPr="006B63D9">
              <w:t>………………………………………………………………………………………………………………………….</w:t>
            </w:r>
          </w:p>
        </w:tc>
      </w:tr>
      <w:tr w:rsidR="00FC5DD9" w:rsidRPr="006B63D9" w14:paraId="197291CE" w14:textId="77777777" w:rsidTr="0011005F">
        <w:tc>
          <w:tcPr>
            <w:tcW w:w="8646" w:type="dxa"/>
            <w:shd w:val="clear" w:color="auto" w:fill="auto"/>
          </w:tcPr>
          <w:p w14:paraId="6D125C54" w14:textId="77777777" w:rsidR="00FC5DD9" w:rsidRPr="006B63D9" w:rsidRDefault="00FC5DD9" w:rsidP="00FC5DD9">
            <w:pPr>
              <w:ind w:left="0"/>
            </w:pPr>
          </w:p>
          <w:p w14:paraId="746CFBF9" w14:textId="77777777" w:rsidR="00FC5DD9" w:rsidRPr="006B63D9" w:rsidRDefault="00FC5DD9" w:rsidP="00FC5DD9">
            <w:pPr>
              <w:ind w:left="0"/>
            </w:pPr>
            <w:r w:rsidRPr="006B63D9">
              <w:t>Adresse</w:t>
            </w:r>
          </w:p>
          <w:p w14:paraId="140B6A3C" w14:textId="77777777" w:rsidR="00FC5DD9" w:rsidRPr="006B63D9" w:rsidRDefault="00FC5DD9" w:rsidP="00FC5DD9">
            <w:pPr>
              <w:ind w:left="0"/>
            </w:pPr>
            <w:r w:rsidRPr="006B63D9">
              <w:t>…………………………………………………………………………………………………………………………</w:t>
            </w:r>
          </w:p>
          <w:p w14:paraId="14F72D22" w14:textId="77777777" w:rsidR="00FC5DD9" w:rsidRPr="006B63D9" w:rsidRDefault="00FC5DD9" w:rsidP="00FC5DD9">
            <w:pPr>
              <w:ind w:left="0"/>
            </w:pPr>
          </w:p>
          <w:p w14:paraId="698B20B4" w14:textId="77777777" w:rsidR="00FC5DD9" w:rsidRPr="006B63D9" w:rsidRDefault="00FC5DD9" w:rsidP="00FC5DD9">
            <w:pPr>
              <w:ind w:left="0"/>
            </w:pPr>
            <w:r w:rsidRPr="006B63D9">
              <w:t>………………………………………………………………………………………………………………………….</w:t>
            </w:r>
          </w:p>
        </w:tc>
      </w:tr>
      <w:tr w:rsidR="00FC5DD9" w:rsidRPr="006B63D9" w14:paraId="10585D6B" w14:textId="77777777" w:rsidTr="0011005F">
        <w:tc>
          <w:tcPr>
            <w:tcW w:w="8646" w:type="dxa"/>
            <w:shd w:val="clear" w:color="auto" w:fill="auto"/>
          </w:tcPr>
          <w:p w14:paraId="5B503B57" w14:textId="77777777" w:rsidR="00FC5DD9" w:rsidRPr="006B63D9" w:rsidRDefault="00FC5DD9" w:rsidP="00FC5DD9">
            <w:pPr>
              <w:ind w:left="0"/>
            </w:pPr>
          </w:p>
          <w:p w14:paraId="30015897" w14:textId="77777777" w:rsidR="00FC5DD9" w:rsidRPr="006B63D9" w:rsidRDefault="00FC5DD9" w:rsidP="00FC5DD9">
            <w:pPr>
              <w:ind w:left="0"/>
            </w:pPr>
            <w:r w:rsidRPr="006B63D9">
              <w:t>Code postal – Ville</w:t>
            </w:r>
          </w:p>
          <w:p w14:paraId="3EB0667B" w14:textId="77777777" w:rsidR="00FC5DD9" w:rsidRPr="006B63D9" w:rsidRDefault="00FC5DD9" w:rsidP="00FC5DD9">
            <w:pPr>
              <w:ind w:left="0"/>
            </w:pPr>
            <w:r w:rsidRPr="006B63D9">
              <w:t>………………………………………………………………………………………………………………………….</w:t>
            </w:r>
          </w:p>
        </w:tc>
      </w:tr>
      <w:tr w:rsidR="00FC5DD9" w:rsidRPr="006B63D9" w14:paraId="08D0420C" w14:textId="77777777" w:rsidTr="0011005F">
        <w:tc>
          <w:tcPr>
            <w:tcW w:w="8646" w:type="dxa"/>
            <w:shd w:val="clear" w:color="auto" w:fill="auto"/>
          </w:tcPr>
          <w:p w14:paraId="29049875" w14:textId="77777777" w:rsidR="00FC5DD9" w:rsidRPr="006B63D9" w:rsidRDefault="00FC5DD9" w:rsidP="00FC5DD9">
            <w:pPr>
              <w:ind w:left="0"/>
            </w:pPr>
          </w:p>
          <w:p w14:paraId="30597807" w14:textId="77777777" w:rsidR="00FC5DD9" w:rsidRPr="006B63D9" w:rsidRDefault="00FC5DD9" w:rsidP="00FC5DD9">
            <w:pPr>
              <w:ind w:left="0"/>
            </w:pPr>
            <w:r w:rsidRPr="006B63D9">
              <w:t>Email</w:t>
            </w:r>
          </w:p>
          <w:p w14:paraId="735E6EDE" w14:textId="77777777" w:rsidR="00FC5DD9" w:rsidRPr="006B63D9" w:rsidRDefault="00FC5DD9" w:rsidP="00FC5DD9">
            <w:pPr>
              <w:ind w:left="0"/>
            </w:pPr>
            <w:r w:rsidRPr="006B63D9">
              <w:t>………………………………………………………………………………………………………………………….</w:t>
            </w:r>
          </w:p>
        </w:tc>
      </w:tr>
      <w:tr w:rsidR="00FC5DD9" w:rsidRPr="006B63D9" w14:paraId="51DF244D" w14:textId="77777777" w:rsidTr="0011005F">
        <w:tc>
          <w:tcPr>
            <w:tcW w:w="8646" w:type="dxa"/>
            <w:shd w:val="clear" w:color="auto" w:fill="auto"/>
          </w:tcPr>
          <w:p w14:paraId="38828287" w14:textId="77777777" w:rsidR="00FC5DD9" w:rsidRPr="006B63D9" w:rsidRDefault="00FC5DD9" w:rsidP="00FC5DD9">
            <w:pPr>
              <w:ind w:left="0"/>
            </w:pPr>
          </w:p>
          <w:p w14:paraId="01D6496B" w14:textId="77777777" w:rsidR="00FC5DD9" w:rsidRPr="006B63D9" w:rsidRDefault="00FC5DD9" w:rsidP="00FC5DD9">
            <w:pPr>
              <w:ind w:left="0"/>
            </w:pPr>
            <w:r w:rsidRPr="006B63D9">
              <w:t>Tél. direct</w:t>
            </w:r>
          </w:p>
          <w:p w14:paraId="14CB2F38" w14:textId="77777777" w:rsidR="00FC5DD9" w:rsidRPr="006B63D9" w:rsidRDefault="00FC5DD9" w:rsidP="00FC5DD9">
            <w:pPr>
              <w:ind w:left="0"/>
            </w:pPr>
            <w:r w:rsidRPr="006B63D9">
              <w:t>………………………………………………………………………………………………………………………….</w:t>
            </w:r>
          </w:p>
        </w:tc>
      </w:tr>
    </w:tbl>
    <w:p w14:paraId="1C40E540" w14:textId="32C18051" w:rsidR="0011005F" w:rsidRDefault="0011005F">
      <w:pPr>
        <w:ind w:left="0"/>
        <w:jc w:val="left"/>
      </w:pPr>
    </w:p>
    <w:p w14:paraId="76DCB190" w14:textId="73B047D0" w:rsidR="00FC5DD9" w:rsidRDefault="00FC5DD9" w:rsidP="00FC5DD9">
      <w:pPr>
        <w:pStyle w:val="Titre3"/>
      </w:pPr>
      <w:r>
        <w:t>FacturATION</w:t>
      </w:r>
    </w:p>
    <w:p w14:paraId="0B94DC93" w14:textId="77777777" w:rsidR="00FC5DD9" w:rsidRPr="0071469D" w:rsidRDefault="00FC5DD9" w:rsidP="00FC5DD9"/>
    <w:p w14:paraId="68DE9F3C" w14:textId="77777777" w:rsidR="00FC5DD9" w:rsidRDefault="00FC5DD9" w:rsidP="00FC5DD9">
      <w:pPr>
        <w:rPr>
          <w:rFonts w:cs="Arial"/>
          <w:szCs w:val="20"/>
        </w:rPr>
      </w:pPr>
      <w:r w:rsidRPr="00205166">
        <w:rPr>
          <w:rFonts w:cs="Arial"/>
          <w:szCs w:val="20"/>
        </w:rPr>
        <w:sym w:font="Wingdings" w:char="F071"/>
      </w:r>
      <w:r w:rsidRPr="00205166">
        <w:rPr>
          <w:rFonts w:cs="Arial"/>
          <w:szCs w:val="20"/>
        </w:rPr>
        <w:t xml:space="preserve"> Mme</w:t>
      </w:r>
      <w:r w:rsidRPr="00205166">
        <w:rPr>
          <w:rFonts w:cs="Arial"/>
          <w:szCs w:val="20"/>
        </w:rPr>
        <w:tab/>
      </w:r>
      <w:r w:rsidRPr="00205166">
        <w:rPr>
          <w:rFonts w:cs="Arial"/>
          <w:szCs w:val="20"/>
        </w:rPr>
        <w:tab/>
      </w:r>
      <w:r w:rsidRPr="00205166">
        <w:rPr>
          <w:rFonts w:cs="Arial"/>
          <w:szCs w:val="20"/>
        </w:rPr>
        <w:sym w:font="Wingdings" w:char="F071"/>
      </w:r>
      <w:r w:rsidRPr="00205166">
        <w:rPr>
          <w:rFonts w:cs="Arial"/>
          <w:szCs w:val="20"/>
        </w:rPr>
        <w:t xml:space="preserve"> M. </w:t>
      </w:r>
    </w:p>
    <w:p w14:paraId="7292D25E" w14:textId="77777777" w:rsidR="0011005F" w:rsidRPr="00205166" w:rsidRDefault="0011005F" w:rsidP="00FC5DD9">
      <w:pPr>
        <w:rPr>
          <w:rFonts w:cs="Arial"/>
          <w:szCs w:val="20"/>
        </w:rPr>
      </w:pPr>
    </w:p>
    <w:tbl>
      <w:tblPr>
        <w:tblW w:w="0" w:type="auto"/>
        <w:tblInd w:w="142" w:type="dxa"/>
        <w:tblLook w:val="04A0" w:firstRow="1" w:lastRow="0" w:firstColumn="1" w:lastColumn="0" w:noHBand="0" w:noVBand="1"/>
      </w:tblPr>
      <w:tblGrid>
        <w:gridCol w:w="8636"/>
      </w:tblGrid>
      <w:tr w:rsidR="00FC5DD9" w:rsidRPr="006B63D9" w14:paraId="2B3906DA" w14:textId="77777777" w:rsidTr="00F77B15">
        <w:tc>
          <w:tcPr>
            <w:tcW w:w="8636" w:type="dxa"/>
            <w:shd w:val="clear" w:color="auto" w:fill="auto"/>
          </w:tcPr>
          <w:p w14:paraId="1BF15151" w14:textId="77777777" w:rsidR="00FC5DD9" w:rsidRPr="006B63D9" w:rsidRDefault="00FC5DD9" w:rsidP="00FC5DD9">
            <w:pPr>
              <w:ind w:left="0"/>
            </w:pPr>
            <w:r w:rsidRPr="006B63D9">
              <w:t>Nom, prénom</w:t>
            </w:r>
          </w:p>
          <w:p w14:paraId="13C943C1" w14:textId="77777777" w:rsidR="00FC5DD9" w:rsidRPr="006B63D9" w:rsidRDefault="00FC5DD9" w:rsidP="00FC5DD9">
            <w:pPr>
              <w:ind w:left="0"/>
            </w:pPr>
            <w:r w:rsidRPr="006B63D9">
              <w:t>…………………………………………………………………………………………………………………………</w:t>
            </w:r>
          </w:p>
        </w:tc>
      </w:tr>
      <w:tr w:rsidR="00FC5DD9" w:rsidRPr="006B63D9" w14:paraId="39C2F00C" w14:textId="77777777" w:rsidTr="00F77B15">
        <w:tc>
          <w:tcPr>
            <w:tcW w:w="8636" w:type="dxa"/>
            <w:shd w:val="clear" w:color="auto" w:fill="auto"/>
          </w:tcPr>
          <w:p w14:paraId="45C89477" w14:textId="77777777" w:rsidR="00FC5DD9" w:rsidRPr="006B63D9" w:rsidRDefault="00FC5DD9" w:rsidP="00FC5DD9">
            <w:pPr>
              <w:ind w:left="0"/>
            </w:pPr>
          </w:p>
          <w:p w14:paraId="3AF466B5" w14:textId="77777777" w:rsidR="00FC5DD9" w:rsidRPr="006B63D9" w:rsidRDefault="00FC5DD9" w:rsidP="00FC5DD9">
            <w:pPr>
              <w:ind w:left="0"/>
            </w:pPr>
            <w:r w:rsidRPr="006B63D9">
              <w:t>Fonction</w:t>
            </w:r>
          </w:p>
          <w:p w14:paraId="4D15008D" w14:textId="77777777" w:rsidR="00FC5DD9" w:rsidRPr="006B63D9" w:rsidRDefault="00FC5DD9" w:rsidP="00FC5DD9">
            <w:pPr>
              <w:ind w:left="0"/>
            </w:pPr>
            <w:r w:rsidRPr="006B63D9">
              <w:t>…………………………………………………………………………………………………………………………</w:t>
            </w:r>
          </w:p>
        </w:tc>
      </w:tr>
      <w:tr w:rsidR="00FC5DD9" w:rsidRPr="006B63D9" w14:paraId="572B0B97" w14:textId="77777777" w:rsidTr="00F77B15">
        <w:tc>
          <w:tcPr>
            <w:tcW w:w="8636" w:type="dxa"/>
            <w:shd w:val="clear" w:color="auto" w:fill="auto"/>
          </w:tcPr>
          <w:p w14:paraId="067FD980" w14:textId="77777777" w:rsidR="00FC5DD9" w:rsidRPr="006B63D9" w:rsidRDefault="00FC5DD9" w:rsidP="00FC5DD9">
            <w:pPr>
              <w:ind w:left="0"/>
            </w:pPr>
          </w:p>
          <w:p w14:paraId="71C7AE82" w14:textId="77777777" w:rsidR="00FC5DD9" w:rsidRPr="006B63D9" w:rsidRDefault="00FC5DD9" w:rsidP="00FC5DD9">
            <w:pPr>
              <w:ind w:left="0"/>
            </w:pPr>
            <w:r w:rsidRPr="006B63D9">
              <w:t>Organisme/entreprise</w:t>
            </w:r>
          </w:p>
          <w:p w14:paraId="147E951C" w14:textId="77777777" w:rsidR="00FC5DD9" w:rsidRPr="006B63D9" w:rsidRDefault="00FC5DD9" w:rsidP="00FC5DD9">
            <w:pPr>
              <w:ind w:left="0"/>
            </w:pPr>
            <w:r w:rsidRPr="006B63D9">
              <w:t>…………………………………………………………………………………………………………………………</w:t>
            </w:r>
          </w:p>
        </w:tc>
      </w:tr>
      <w:tr w:rsidR="00FC5DD9" w:rsidRPr="006B63D9" w14:paraId="0A8F8807" w14:textId="77777777" w:rsidTr="00F77B15">
        <w:tc>
          <w:tcPr>
            <w:tcW w:w="8636" w:type="dxa"/>
            <w:shd w:val="clear" w:color="auto" w:fill="auto"/>
          </w:tcPr>
          <w:p w14:paraId="29689771" w14:textId="77777777" w:rsidR="00FC5DD9" w:rsidRPr="006B63D9" w:rsidRDefault="00FC5DD9" w:rsidP="00FC5DD9">
            <w:pPr>
              <w:ind w:left="0"/>
            </w:pPr>
          </w:p>
          <w:p w14:paraId="2C869FFF" w14:textId="77777777" w:rsidR="00FC5DD9" w:rsidRPr="006B63D9" w:rsidRDefault="00FC5DD9" w:rsidP="00FC5DD9">
            <w:pPr>
              <w:ind w:left="0"/>
            </w:pPr>
            <w:r w:rsidRPr="006B63D9">
              <w:t>Adresse</w:t>
            </w:r>
          </w:p>
          <w:p w14:paraId="43B4BA3A" w14:textId="77777777" w:rsidR="00FC5DD9" w:rsidRPr="006B63D9" w:rsidRDefault="00FC5DD9" w:rsidP="00FC5DD9">
            <w:pPr>
              <w:ind w:left="0"/>
            </w:pPr>
            <w:r w:rsidRPr="006B63D9">
              <w:t>…………………………………………………………………………………………………………………………</w:t>
            </w:r>
          </w:p>
          <w:p w14:paraId="07590C94" w14:textId="77777777" w:rsidR="00FC5DD9" w:rsidRPr="006B63D9" w:rsidRDefault="00FC5DD9" w:rsidP="00FC5DD9">
            <w:pPr>
              <w:ind w:left="0"/>
            </w:pPr>
          </w:p>
          <w:p w14:paraId="7E444482" w14:textId="77777777" w:rsidR="00FC5DD9" w:rsidRPr="006B63D9" w:rsidRDefault="00FC5DD9" w:rsidP="00FC5DD9">
            <w:pPr>
              <w:ind w:left="0"/>
            </w:pPr>
            <w:r w:rsidRPr="006B63D9">
              <w:t>…………………………………………………………………………………………………………………………</w:t>
            </w:r>
          </w:p>
          <w:p w14:paraId="1C0518A7" w14:textId="77777777" w:rsidR="00FC5DD9" w:rsidRPr="006B63D9" w:rsidRDefault="00FC5DD9" w:rsidP="00FC5DD9">
            <w:pPr>
              <w:ind w:left="0"/>
            </w:pPr>
          </w:p>
        </w:tc>
      </w:tr>
      <w:tr w:rsidR="00FC5DD9" w:rsidRPr="006B63D9" w14:paraId="2FB1D988" w14:textId="77777777" w:rsidTr="00F77B15">
        <w:tc>
          <w:tcPr>
            <w:tcW w:w="8636" w:type="dxa"/>
            <w:shd w:val="clear" w:color="auto" w:fill="auto"/>
          </w:tcPr>
          <w:p w14:paraId="3F62215A" w14:textId="77777777" w:rsidR="00FC5DD9" w:rsidRPr="006B63D9" w:rsidRDefault="00FC5DD9" w:rsidP="00FC5DD9">
            <w:pPr>
              <w:ind w:left="0"/>
            </w:pPr>
            <w:r w:rsidRPr="006B63D9">
              <w:t>Code postal – Ville</w:t>
            </w:r>
          </w:p>
          <w:p w14:paraId="32A64500" w14:textId="77777777" w:rsidR="00FC5DD9" w:rsidRPr="006B63D9" w:rsidRDefault="00FC5DD9" w:rsidP="00FC5DD9">
            <w:pPr>
              <w:ind w:left="0"/>
            </w:pPr>
            <w:r w:rsidRPr="006B63D9">
              <w:t>…………………………………………………………………………………………………………………………</w:t>
            </w:r>
          </w:p>
        </w:tc>
      </w:tr>
      <w:tr w:rsidR="00FC5DD9" w:rsidRPr="006B63D9" w14:paraId="194F32FD" w14:textId="77777777" w:rsidTr="00F77B15">
        <w:tc>
          <w:tcPr>
            <w:tcW w:w="8636" w:type="dxa"/>
            <w:shd w:val="clear" w:color="auto" w:fill="auto"/>
          </w:tcPr>
          <w:p w14:paraId="54F309A7" w14:textId="77777777" w:rsidR="00FC5DD9" w:rsidRPr="006B63D9" w:rsidRDefault="00FC5DD9" w:rsidP="00FC5DD9">
            <w:pPr>
              <w:ind w:left="0"/>
            </w:pPr>
          </w:p>
          <w:p w14:paraId="0AC61DF1" w14:textId="77777777" w:rsidR="00FC5DD9" w:rsidRPr="006B63D9" w:rsidRDefault="00FC5DD9" w:rsidP="00FC5DD9">
            <w:pPr>
              <w:ind w:left="0"/>
            </w:pPr>
            <w:r w:rsidRPr="006B63D9">
              <w:lastRenderedPageBreak/>
              <w:t>Email</w:t>
            </w:r>
          </w:p>
          <w:p w14:paraId="6D776AF5" w14:textId="77777777" w:rsidR="00FC5DD9" w:rsidRPr="006B63D9" w:rsidRDefault="00FC5DD9" w:rsidP="00FC5DD9">
            <w:pPr>
              <w:ind w:left="0"/>
            </w:pPr>
            <w:r w:rsidRPr="006B63D9">
              <w:t>…………………………………………………………………………………………………………………………</w:t>
            </w:r>
          </w:p>
        </w:tc>
      </w:tr>
      <w:tr w:rsidR="00FC5DD9" w:rsidRPr="006B63D9" w14:paraId="3D008257" w14:textId="77777777" w:rsidTr="00F77B15">
        <w:tc>
          <w:tcPr>
            <w:tcW w:w="8636" w:type="dxa"/>
            <w:shd w:val="clear" w:color="auto" w:fill="auto"/>
          </w:tcPr>
          <w:p w14:paraId="0E63E2AA" w14:textId="77777777" w:rsidR="00FC5DD9" w:rsidRPr="006B63D9" w:rsidRDefault="00FC5DD9" w:rsidP="00FC5DD9">
            <w:pPr>
              <w:ind w:left="0"/>
            </w:pPr>
          </w:p>
          <w:p w14:paraId="28FB4390" w14:textId="77777777" w:rsidR="00FC5DD9" w:rsidRPr="006B63D9" w:rsidRDefault="00FC5DD9" w:rsidP="00FC5DD9">
            <w:pPr>
              <w:ind w:left="0"/>
            </w:pPr>
            <w:r w:rsidRPr="006B63D9">
              <w:t>Tel. direct</w:t>
            </w:r>
          </w:p>
          <w:p w14:paraId="4A5BC0CE" w14:textId="77777777" w:rsidR="00FC5DD9" w:rsidRPr="006B63D9" w:rsidRDefault="00FC5DD9" w:rsidP="00FC5DD9">
            <w:pPr>
              <w:ind w:left="0"/>
            </w:pPr>
            <w:r w:rsidRPr="006B63D9">
              <w:t>…………………………………………………………………………………………………………………………</w:t>
            </w:r>
          </w:p>
        </w:tc>
      </w:tr>
    </w:tbl>
    <w:p w14:paraId="579525D6" w14:textId="6CBA71F1" w:rsidR="0011005F" w:rsidRDefault="0011005F" w:rsidP="00FC5DD9"/>
    <w:p w14:paraId="47B21FAA" w14:textId="059D5BA2" w:rsidR="0011005F" w:rsidRDefault="0011005F">
      <w:pPr>
        <w:ind w:left="0"/>
        <w:jc w:val="left"/>
      </w:pPr>
    </w:p>
    <w:p w14:paraId="1D887019" w14:textId="0D2ABB8A" w:rsidR="00FC5DD9" w:rsidRDefault="00FC5DD9" w:rsidP="00FC5DD9">
      <w:pPr>
        <w:pStyle w:val="Titre3"/>
        <w:rPr>
          <w:b/>
        </w:rPr>
      </w:pPr>
      <w:r>
        <w:t xml:space="preserve">PAIEMENT </w:t>
      </w:r>
      <w:r w:rsidRPr="004C5948">
        <w:rPr>
          <w:b/>
        </w:rPr>
        <w:t>(Si service différent de la facturation)</w:t>
      </w:r>
    </w:p>
    <w:p w14:paraId="16413511" w14:textId="77777777" w:rsidR="00FC5DD9" w:rsidRDefault="00FC5DD9" w:rsidP="00FC5DD9">
      <w:pPr>
        <w:ind w:left="0"/>
      </w:pPr>
    </w:p>
    <w:p w14:paraId="5E9D99AD" w14:textId="77777777" w:rsidR="00FC5DD9" w:rsidRPr="00205166" w:rsidRDefault="00FC5DD9" w:rsidP="00FC5DD9">
      <w:pPr>
        <w:rPr>
          <w:rFonts w:cs="Arial"/>
          <w:szCs w:val="20"/>
        </w:rPr>
      </w:pPr>
      <w:r w:rsidRPr="00205166">
        <w:rPr>
          <w:rFonts w:cs="Arial"/>
          <w:szCs w:val="20"/>
        </w:rPr>
        <w:sym w:font="Wingdings" w:char="F071"/>
      </w:r>
      <w:r w:rsidRPr="00205166">
        <w:rPr>
          <w:rFonts w:cs="Arial"/>
          <w:szCs w:val="20"/>
        </w:rPr>
        <w:t xml:space="preserve"> Mme</w:t>
      </w:r>
      <w:r w:rsidRPr="00205166">
        <w:rPr>
          <w:rFonts w:cs="Arial"/>
          <w:szCs w:val="20"/>
        </w:rPr>
        <w:tab/>
      </w:r>
      <w:r w:rsidRPr="00205166">
        <w:rPr>
          <w:rFonts w:cs="Arial"/>
          <w:szCs w:val="20"/>
        </w:rPr>
        <w:tab/>
      </w:r>
      <w:r w:rsidRPr="00205166">
        <w:rPr>
          <w:rFonts w:cs="Arial"/>
          <w:szCs w:val="20"/>
        </w:rPr>
        <w:sym w:font="Wingdings" w:char="F071"/>
      </w:r>
      <w:r w:rsidRPr="00205166">
        <w:rPr>
          <w:rFonts w:cs="Arial"/>
          <w:szCs w:val="20"/>
        </w:rPr>
        <w:t xml:space="preserve"> M. </w:t>
      </w:r>
    </w:p>
    <w:p w14:paraId="5F1D6D25" w14:textId="77777777" w:rsidR="00FC5DD9" w:rsidRDefault="00FC5DD9" w:rsidP="00FC5DD9"/>
    <w:tbl>
      <w:tblPr>
        <w:tblW w:w="0" w:type="auto"/>
        <w:tblInd w:w="142" w:type="dxa"/>
        <w:tblLook w:val="04A0" w:firstRow="1" w:lastRow="0" w:firstColumn="1" w:lastColumn="0" w:noHBand="0" w:noVBand="1"/>
      </w:tblPr>
      <w:tblGrid>
        <w:gridCol w:w="8636"/>
      </w:tblGrid>
      <w:tr w:rsidR="00FC5DD9" w:rsidRPr="006B63D9" w14:paraId="6D93FE5C" w14:textId="77777777" w:rsidTr="00F77B15">
        <w:tc>
          <w:tcPr>
            <w:tcW w:w="8636" w:type="dxa"/>
            <w:shd w:val="clear" w:color="auto" w:fill="auto"/>
          </w:tcPr>
          <w:p w14:paraId="06F1027B" w14:textId="77777777" w:rsidR="00FC5DD9" w:rsidRPr="006B63D9" w:rsidRDefault="00FC5DD9" w:rsidP="00FC5DD9">
            <w:pPr>
              <w:ind w:left="0"/>
            </w:pPr>
          </w:p>
          <w:p w14:paraId="66F8DA95" w14:textId="77777777" w:rsidR="00FC5DD9" w:rsidRPr="006B63D9" w:rsidRDefault="00FC5DD9" w:rsidP="00FC5DD9">
            <w:pPr>
              <w:ind w:left="0"/>
            </w:pPr>
            <w:r w:rsidRPr="006B63D9">
              <w:t>Nom, prénom</w:t>
            </w:r>
          </w:p>
          <w:p w14:paraId="73E68548" w14:textId="77777777" w:rsidR="00FC5DD9" w:rsidRPr="006B63D9" w:rsidRDefault="00FC5DD9" w:rsidP="00FC5DD9">
            <w:pPr>
              <w:ind w:left="0"/>
            </w:pPr>
            <w:r w:rsidRPr="006B63D9">
              <w:t>…………………………………………………………………………………………………………………………</w:t>
            </w:r>
          </w:p>
        </w:tc>
      </w:tr>
      <w:tr w:rsidR="00FC5DD9" w:rsidRPr="006B63D9" w14:paraId="4FE17EE5" w14:textId="77777777" w:rsidTr="00F77B15">
        <w:tc>
          <w:tcPr>
            <w:tcW w:w="8636" w:type="dxa"/>
            <w:shd w:val="clear" w:color="auto" w:fill="auto"/>
          </w:tcPr>
          <w:p w14:paraId="6191FC24" w14:textId="77777777" w:rsidR="00FC5DD9" w:rsidRPr="006B63D9" w:rsidRDefault="00FC5DD9" w:rsidP="00FC5DD9">
            <w:pPr>
              <w:ind w:left="0"/>
            </w:pPr>
          </w:p>
          <w:p w14:paraId="3882E07F" w14:textId="77777777" w:rsidR="00FC5DD9" w:rsidRPr="006B63D9" w:rsidRDefault="00FC5DD9" w:rsidP="00FC5DD9">
            <w:pPr>
              <w:ind w:left="0"/>
            </w:pPr>
            <w:r w:rsidRPr="006B63D9">
              <w:t>Fonction</w:t>
            </w:r>
          </w:p>
          <w:p w14:paraId="0FEB45CD" w14:textId="77777777" w:rsidR="00FC5DD9" w:rsidRPr="006B63D9" w:rsidRDefault="00FC5DD9" w:rsidP="00FC5DD9">
            <w:pPr>
              <w:ind w:left="0"/>
            </w:pPr>
            <w:r w:rsidRPr="006B63D9">
              <w:t>…………………………………………………………………………………………………………………………</w:t>
            </w:r>
          </w:p>
        </w:tc>
      </w:tr>
      <w:tr w:rsidR="00FC5DD9" w:rsidRPr="006B63D9" w14:paraId="1CE6F5AE" w14:textId="77777777" w:rsidTr="00F77B15">
        <w:tc>
          <w:tcPr>
            <w:tcW w:w="8636" w:type="dxa"/>
            <w:shd w:val="clear" w:color="auto" w:fill="auto"/>
          </w:tcPr>
          <w:p w14:paraId="18CE0497" w14:textId="77777777" w:rsidR="00FC5DD9" w:rsidRPr="006B63D9" w:rsidRDefault="00FC5DD9" w:rsidP="00FC5DD9">
            <w:pPr>
              <w:ind w:left="0"/>
            </w:pPr>
          </w:p>
          <w:p w14:paraId="3292CFD3" w14:textId="77777777" w:rsidR="00FC5DD9" w:rsidRPr="006B63D9" w:rsidRDefault="00FC5DD9" w:rsidP="00FC5DD9">
            <w:pPr>
              <w:ind w:left="0"/>
            </w:pPr>
            <w:r w:rsidRPr="006B63D9">
              <w:t>Organisme/entreprise</w:t>
            </w:r>
          </w:p>
          <w:p w14:paraId="453BA99E" w14:textId="77777777" w:rsidR="00FC5DD9" w:rsidRPr="006B63D9" w:rsidRDefault="00FC5DD9" w:rsidP="00FC5DD9">
            <w:pPr>
              <w:ind w:left="0"/>
            </w:pPr>
            <w:r w:rsidRPr="006B63D9">
              <w:t>…………………………………………………………………………………………………………………………</w:t>
            </w:r>
          </w:p>
        </w:tc>
      </w:tr>
      <w:tr w:rsidR="00FC5DD9" w:rsidRPr="006B63D9" w14:paraId="52B749EF" w14:textId="77777777" w:rsidTr="00F77B15">
        <w:tc>
          <w:tcPr>
            <w:tcW w:w="8636" w:type="dxa"/>
            <w:shd w:val="clear" w:color="auto" w:fill="auto"/>
          </w:tcPr>
          <w:p w14:paraId="636BE189" w14:textId="77777777" w:rsidR="00FC5DD9" w:rsidRPr="006B63D9" w:rsidRDefault="00FC5DD9" w:rsidP="00FC5DD9">
            <w:pPr>
              <w:ind w:left="0"/>
            </w:pPr>
          </w:p>
          <w:p w14:paraId="3CB82FFE" w14:textId="77777777" w:rsidR="00FC5DD9" w:rsidRPr="006B63D9" w:rsidRDefault="00FC5DD9" w:rsidP="00FC5DD9">
            <w:pPr>
              <w:ind w:left="0"/>
            </w:pPr>
            <w:r w:rsidRPr="006B63D9">
              <w:t>Adresse</w:t>
            </w:r>
          </w:p>
          <w:p w14:paraId="0115FA58" w14:textId="77777777" w:rsidR="00FC5DD9" w:rsidRPr="006B63D9" w:rsidRDefault="00FC5DD9" w:rsidP="00FC5DD9">
            <w:pPr>
              <w:ind w:left="0"/>
            </w:pPr>
            <w:r w:rsidRPr="006B63D9">
              <w:t>…………………………………………………………………………………………………………………………</w:t>
            </w:r>
          </w:p>
          <w:p w14:paraId="4331B7FE" w14:textId="77777777" w:rsidR="00FC5DD9" w:rsidRPr="006B63D9" w:rsidRDefault="00FC5DD9" w:rsidP="00FC5DD9">
            <w:pPr>
              <w:ind w:left="0"/>
            </w:pPr>
          </w:p>
          <w:p w14:paraId="656C63B0" w14:textId="77777777" w:rsidR="00FC5DD9" w:rsidRPr="006B63D9" w:rsidRDefault="00FC5DD9" w:rsidP="00FC5DD9">
            <w:pPr>
              <w:ind w:left="0"/>
            </w:pPr>
            <w:r w:rsidRPr="006B63D9">
              <w:t>…………………………………………………………………………………………………………………………</w:t>
            </w:r>
          </w:p>
          <w:p w14:paraId="0A394922" w14:textId="77777777" w:rsidR="00FC5DD9" w:rsidRPr="006B63D9" w:rsidRDefault="00FC5DD9" w:rsidP="00FC5DD9">
            <w:pPr>
              <w:ind w:left="0"/>
            </w:pPr>
          </w:p>
        </w:tc>
      </w:tr>
      <w:tr w:rsidR="00FC5DD9" w:rsidRPr="006B63D9" w14:paraId="0A369D17" w14:textId="77777777" w:rsidTr="00F77B15">
        <w:tc>
          <w:tcPr>
            <w:tcW w:w="8636" w:type="dxa"/>
            <w:shd w:val="clear" w:color="auto" w:fill="auto"/>
          </w:tcPr>
          <w:p w14:paraId="5C9C3296" w14:textId="77777777" w:rsidR="00FC5DD9" w:rsidRPr="006B63D9" w:rsidRDefault="00FC5DD9" w:rsidP="00FC5DD9">
            <w:pPr>
              <w:ind w:left="0"/>
            </w:pPr>
            <w:r w:rsidRPr="006B63D9">
              <w:t>Code postal – Ville</w:t>
            </w:r>
          </w:p>
          <w:p w14:paraId="6F4D7962" w14:textId="77777777" w:rsidR="00FC5DD9" w:rsidRPr="006B63D9" w:rsidRDefault="00FC5DD9" w:rsidP="00FC5DD9">
            <w:pPr>
              <w:ind w:left="0"/>
            </w:pPr>
            <w:r w:rsidRPr="006B63D9">
              <w:t>…………………………………………………………………………………………………………………………</w:t>
            </w:r>
          </w:p>
        </w:tc>
      </w:tr>
      <w:tr w:rsidR="00FC5DD9" w:rsidRPr="006B63D9" w14:paraId="194ED59D" w14:textId="77777777" w:rsidTr="00F77B15">
        <w:tc>
          <w:tcPr>
            <w:tcW w:w="8636" w:type="dxa"/>
            <w:shd w:val="clear" w:color="auto" w:fill="auto"/>
          </w:tcPr>
          <w:p w14:paraId="6C3531D3" w14:textId="77777777" w:rsidR="00FC5DD9" w:rsidRPr="006B63D9" w:rsidRDefault="00FC5DD9" w:rsidP="00FC5DD9">
            <w:pPr>
              <w:ind w:left="0"/>
            </w:pPr>
          </w:p>
          <w:p w14:paraId="4FC56DE1" w14:textId="77777777" w:rsidR="00FC5DD9" w:rsidRPr="006B63D9" w:rsidRDefault="00FC5DD9" w:rsidP="00FC5DD9">
            <w:pPr>
              <w:ind w:left="0"/>
            </w:pPr>
            <w:r w:rsidRPr="006B63D9">
              <w:t>Email</w:t>
            </w:r>
          </w:p>
          <w:p w14:paraId="64151EE3" w14:textId="77777777" w:rsidR="00FC5DD9" w:rsidRPr="006B63D9" w:rsidRDefault="00FC5DD9" w:rsidP="00FC5DD9">
            <w:pPr>
              <w:ind w:left="0"/>
            </w:pPr>
            <w:r w:rsidRPr="006B63D9">
              <w:t>…………………………………………………………………………………………………………………………</w:t>
            </w:r>
          </w:p>
        </w:tc>
      </w:tr>
      <w:tr w:rsidR="00FC5DD9" w:rsidRPr="006B63D9" w14:paraId="76805900" w14:textId="77777777" w:rsidTr="00F77B15">
        <w:tc>
          <w:tcPr>
            <w:tcW w:w="8636" w:type="dxa"/>
            <w:shd w:val="clear" w:color="auto" w:fill="auto"/>
          </w:tcPr>
          <w:p w14:paraId="0065B823" w14:textId="77777777" w:rsidR="00FC5DD9" w:rsidRPr="006B63D9" w:rsidRDefault="00FC5DD9" w:rsidP="00FC5DD9">
            <w:pPr>
              <w:ind w:left="0"/>
            </w:pPr>
          </w:p>
          <w:p w14:paraId="5955D0DC" w14:textId="77777777" w:rsidR="00FC5DD9" w:rsidRPr="006B63D9" w:rsidRDefault="00FC5DD9" w:rsidP="00FC5DD9">
            <w:pPr>
              <w:ind w:left="0"/>
            </w:pPr>
            <w:r w:rsidRPr="006B63D9">
              <w:t>Tel. direct</w:t>
            </w:r>
          </w:p>
          <w:p w14:paraId="4C3A5FF7" w14:textId="77777777" w:rsidR="00FC5DD9" w:rsidRPr="006B63D9" w:rsidRDefault="00FC5DD9" w:rsidP="00FC5DD9">
            <w:pPr>
              <w:ind w:left="0"/>
            </w:pPr>
            <w:r w:rsidRPr="006B63D9">
              <w:t>…………………………………………………………………………………………………………………………</w:t>
            </w:r>
          </w:p>
        </w:tc>
      </w:tr>
    </w:tbl>
    <w:p w14:paraId="34E33FC6" w14:textId="77777777" w:rsidR="00FC5DD9" w:rsidRDefault="00FC5DD9" w:rsidP="00FC5DD9"/>
    <w:p w14:paraId="0D1262A1" w14:textId="6C466C1B" w:rsidR="0011005F" w:rsidRDefault="0011005F">
      <w:pPr>
        <w:ind w:left="0"/>
        <w:jc w:val="left"/>
      </w:pPr>
      <w:r>
        <w:br w:type="page"/>
      </w:r>
    </w:p>
    <w:p w14:paraId="155E69D9" w14:textId="77777777" w:rsidR="00FC5DD9" w:rsidRDefault="00FC5DD9" w:rsidP="00FC5DD9">
      <w:pPr>
        <w:pStyle w:val="Titre4"/>
        <w:rPr>
          <w:rStyle w:val="Titre4Car"/>
          <w:b/>
        </w:rPr>
      </w:pPr>
      <w:r w:rsidRPr="001E40A9">
        <w:lastRenderedPageBreak/>
        <w:t>Mo</w:t>
      </w:r>
      <w:r w:rsidRPr="001E40A9">
        <w:rPr>
          <w:rStyle w:val="Titre4Car"/>
          <w:b/>
        </w:rPr>
        <w:t>dalité de facturation</w:t>
      </w:r>
    </w:p>
    <w:p w14:paraId="620F5583" w14:textId="77777777" w:rsidR="00FC5DD9" w:rsidRPr="00BF4E87" w:rsidRDefault="00FC5DD9" w:rsidP="00FC5DD9"/>
    <w:p w14:paraId="01507ED3" w14:textId="77777777" w:rsidR="00FC5DD9" w:rsidRDefault="00FC5DD9" w:rsidP="00FC5DD9"/>
    <w:p w14:paraId="081E1E47" w14:textId="77777777" w:rsidR="00FC5DD9" w:rsidRDefault="00FC5DD9" w:rsidP="00FC5DD9">
      <w:r>
        <w:t xml:space="preserve">Procédez-vous à l’envoi d’un bon de commande interne ? </w:t>
      </w:r>
    </w:p>
    <w:p w14:paraId="067C310F" w14:textId="77777777" w:rsidR="00FC5DD9" w:rsidRDefault="00FC5DD9" w:rsidP="00FC5DD9"/>
    <w:p w14:paraId="6572D251" w14:textId="77777777" w:rsidR="00FC5DD9" w:rsidRPr="00205166" w:rsidRDefault="00FC5DD9" w:rsidP="00FC5DD9">
      <w:pPr>
        <w:rPr>
          <w:rFonts w:cs="Arial"/>
          <w:szCs w:val="20"/>
        </w:rPr>
      </w:pPr>
      <w:r w:rsidRPr="00205166">
        <w:rPr>
          <w:rFonts w:cs="Arial"/>
          <w:szCs w:val="20"/>
        </w:rPr>
        <w:sym w:font="Wingdings" w:char="F071"/>
      </w:r>
      <w:r w:rsidRPr="00205166">
        <w:rPr>
          <w:rFonts w:cs="Arial"/>
          <w:szCs w:val="20"/>
        </w:rPr>
        <w:t xml:space="preserve"> </w:t>
      </w:r>
      <w:r>
        <w:rPr>
          <w:rFonts w:cs="Arial"/>
          <w:szCs w:val="20"/>
        </w:rPr>
        <w:t>Oui</w:t>
      </w:r>
      <w:r w:rsidRPr="00205166">
        <w:rPr>
          <w:rFonts w:cs="Arial"/>
          <w:szCs w:val="20"/>
        </w:rPr>
        <w:tab/>
      </w:r>
      <w:r w:rsidRPr="00205166">
        <w:rPr>
          <w:rFonts w:cs="Arial"/>
          <w:szCs w:val="20"/>
        </w:rPr>
        <w:tab/>
      </w:r>
      <w:r w:rsidRPr="00205166">
        <w:rPr>
          <w:rFonts w:cs="Arial"/>
          <w:szCs w:val="20"/>
        </w:rPr>
        <w:sym w:font="Wingdings" w:char="F071"/>
      </w:r>
      <w:r w:rsidRPr="00205166">
        <w:rPr>
          <w:rFonts w:cs="Arial"/>
          <w:szCs w:val="20"/>
        </w:rPr>
        <w:t xml:space="preserve"> </w:t>
      </w:r>
      <w:r>
        <w:rPr>
          <w:rFonts w:cs="Arial"/>
          <w:szCs w:val="20"/>
        </w:rPr>
        <w:t>Non</w:t>
      </w:r>
      <w:r w:rsidRPr="00205166">
        <w:rPr>
          <w:rFonts w:cs="Arial"/>
          <w:szCs w:val="20"/>
        </w:rPr>
        <w:t xml:space="preserve"> </w:t>
      </w:r>
    </w:p>
    <w:p w14:paraId="00FB6906" w14:textId="77777777" w:rsidR="00FC5DD9" w:rsidRDefault="00FC5DD9" w:rsidP="00FC5DD9"/>
    <w:p w14:paraId="47F8C313" w14:textId="77777777" w:rsidR="00FC5DD9" w:rsidRDefault="00FC5DD9" w:rsidP="00FC5DD9"/>
    <w:p w14:paraId="2D609D13" w14:textId="77777777" w:rsidR="00FC5DD9" w:rsidRDefault="00FC5DD9" w:rsidP="00FC5DD9">
      <w:r>
        <w:t xml:space="preserve">Souhaitez-vous : </w:t>
      </w:r>
    </w:p>
    <w:p w14:paraId="6E76B9CA" w14:textId="77777777" w:rsidR="00FC5DD9" w:rsidRDefault="00FC5DD9" w:rsidP="00FC5DD9"/>
    <w:p w14:paraId="5BC27D0E" w14:textId="77777777" w:rsidR="00FC5DD9" w:rsidRDefault="00FC5DD9" w:rsidP="00FC5DD9">
      <w:pPr>
        <w:rPr>
          <w:rFonts w:cs="Arial"/>
          <w:szCs w:val="20"/>
        </w:rPr>
      </w:pPr>
      <w:r>
        <w:tab/>
      </w:r>
      <w:r w:rsidRPr="00205166">
        <w:rPr>
          <w:rFonts w:cs="Arial"/>
          <w:szCs w:val="20"/>
        </w:rPr>
        <w:sym w:font="Wingdings" w:char="F071"/>
      </w:r>
      <w:r w:rsidRPr="00205166">
        <w:rPr>
          <w:rFonts w:cs="Arial"/>
          <w:szCs w:val="20"/>
        </w:rPr>
        <w:t xml:space="preserve"> </w:t>
      </w:r>
      <w:r>
        <w:rPr>
          <w:rFonts w:cs="Arial"/>
          <w:szCs w:val="20"/>
        </w:rPr>
        <w:t>Une facture globale en début de session</w:t>
      </w:r>
    </w:p>
    <w:p w14:paraId="4F4479E5" w14:textId="77777777" w:rsidR="00FC5DD9" w:rsidRDefault="00FC5DD9" w:rsidP="00FC5DD9">
      <w:r w:rsidRPr="00205166">
        <w:rPr>
          <w:rFonts w:cs="Arial"/>
          <w:szCs w:val="20"/>
        </w:rPr>
        <w:tab/>
      </w:r>
      <w:r w:rsidRPr="00205166">
        <w:rPr>
          <w:rFonts w:cs="Arial"/>
          <w:szCs w:val="20"/>
        </w:rPr>
        <w:sym w:font="Wingdings" w:char="F071"/>
      </w:r>
      <w:r w:rsidRPr="00205166">
        <w:rPr>
          <w:rFonts w:cs="Arial"/>
          <w:szCs w:val="20"/>
        </w:rPr>
        <w:t xml:space="preserve"> </w:t>
      </w:r>
      <w:r>
        <w:rPr>
          <w:rFonts w:cs="Arial"/>
          <w:szCs w:val="20"/>
        </w:rPr>
        <w:t>Une facture par année civile</w:t>
      </w:r>
    </w:p>
    <w:p w14:paraId="1105310B" w14:textId="449BB591" w:rsidR="00FC5DD9" w:rsidRPr="002C09BB" w:rsidRDefault="00FC5DD9" w:rsidP="00FC5DD9">
      <w:pPr>
        <w:pStyle w:val="En-tte"/>
        <w:tabs>
          <w:tab w:val="clear" w:pos="4536"/>
          <w:tab w:val="clear" w:pos="9072"/>
          <w:tab w:val="left" w:pos="2050"/>
          <w:tab w:val="left" w:pos="9070"/>
        </w:tabs>
        <w:rPr>
          <w:rFonts w:eastAsia="Times New Roman" w:cs="Arial"/>
          <w:bCs/>
          <w:szCs w:val="20"/>
        </w:rPr>
      </w:pPr>
    </w:p>
    <w:p w14:paraId="0F372739" w14:textId="77777777" w:rsidR="00FC5DD9" w:rsidRPr="002C09BB" w:rsidRDefault="00FC5DD9" w:rsidP="00FC5DD9">
      <w:pPr>
        <w:tabs>
          <w:tab w:val="left" w:pos="2050"/>
          <w:tab w:val="left" w:pos="9070"/>
        </w:tabs>
        <w:overflowPunct w:val="0"/>
        <w:autoSpaceDE w:val="0"/>
        <w:autoSpaceDN w:val="0"/>
        <w:adjustRightInd w:val="0"/>
        <w:ind w:left="0"/>
        <w:jc w:val="left"/>
        <w:textAlignment w:val="baseline"/>
        <w:rPr>
          <w:rFonts w:eastAsia="Times New Roman" w:cs="Arial"/>
          <w:bCs/>
          <w:szCs w:val="20"/>
        </w:rPr>
      </w:pPr>
    </w:p>
    <w:p w14:paraId="51E88056" w14:textId="77777777" w:rsidR="00FC5DD9" w:rsidRPr="002C09BB" w:rsidRDefault="00FC5DD9" w:rsidP="00FC5DD9">
      <w:pPr>
        <w:tabs>
          <w:tab w:val="left" w:pos="2050"/>
          <w:tab w:val="left" w:pos="9070"/>
        </w:tabs>
        <w:overflowPunct w:val="0"/>
        <w:autoSpaceDE w:val="0"/>
        <w:autoSpaceDN w:val="0"/>
        <w:adjustRightInd w:val="0"/>
        <w:ind w:left="0"/>
        <w:jc w:val="left"/>
        <w:textAlignment w:val="baseline"/>
        <w:rPr>
          <w:rFonts w:eastAsia="Times New Roman" w:cs="Arial"/>
          <w:bCs/>
          <w:szCs w:val="20"/>
        </w:rPr>
      </w:pPr>
    </w:p>
    <w:p w14:paraId="5F9039C8" w14:textId="4DA57D48" w:rsidR="00FC5DD9" w:rsidRPr="002C09BB" w:rsidRDefault="00FC5DD9" w:rsidP="00FC5DD9">
      <w:pPr>
        <w:tabs>
          <w:tab w:val="left" w:pos="2050"/>
          <w:tab w:val="left" w:pos="9070"/>
        </w:tabs>
        <w:overflowPunct w:val="0"/>
        <w:autoSpaceDE w:val="0"/>
        <w:autoSpaceDN w:val="0"/>
        <w:adjustRightInd w:val="0"/>
        <w:ind w:left="0"/>
        <w:jc w:val="left"/>
        <w:textAlignment w:val="baseline"/>
        <w:rPr>
          <w:rFonts w:eastAsia="Times New Roman" w:cs="Arial"/>
          <w:bCs/>
          <w:szCs w:val="20"/>
        </w:rPr>
      </w:pPr>
      <w:r>
        <w:rPr>
          <w:noProof/>
        </w:rPr>
        <mc:AlternateContent>
          <mc:Choice Requires="wps">
            <w:drawing>
              <wp:anchor distT="0" distB="0" distL="114300" distR="114300" simplePos="0" relativeHeight="251663360" behindDoc="0" locked="0" layoutInCell="1" allowOverlap="1" wp14:anchorId="3D35E718" wp14:editId="1F1A43BD">
                <wp:simplePos x="0" y="0"/>
                <wp:positionH relativeFrom="column">
                  <wp:posOffset>757555</wp:posOffset>
                </wp:positionH>
                <wp:positionV relativeFrom="paragraph">
                  <wp:posOffset>53340</wp:posOffset>
                </wp:positionV>
                <wp:extent cx="4065905" cy="2049780"/>
                <wp:effectExtent l="0" t="0" r="0" b="7620"/>
                <wp:wrapNone/>
                <wp:docPr id="13466968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5905" cy="2049780"/>
                        </a:xfrm>
                        <a:prstGeom prst="rect">
                          <a:avLst/>
                        </a:prstGeom>
                        <a:solidFill>
                          <a:srgbClr val="FFFFFF"/>
                        </a:solidFill>
                        <a:ln>
                          <a:noFill/>
                        </a:ln>
                      </wps:spPr>
                      <wps:txbx>
                        <w:txbxContent>
                          <w:p w14:paraId="7438039C" w14:textId="77777777" w:rsidR="00FC5DD9" w:rsidRDefault="00FC5DD9" w:rsidP="00FC5DD9">
                            <w:pPr>
                              <w:pStyle w:val="En-tte"/>
                              <w:tabs>
                                <w:tab w:val="clear" w:pos="4536"/>
                                <w:tab w:val="clear" w:pos="9072"/>
                                <w:tab w:val="left" w:pos="2050"/>
                                <w:tab w:val="left" w:pos="9070"/>
                              </w:tabs>
                              <w:jc w:val="center"/>
                              <w:rPr>
                                <w:rFonts w:cs="Arial"/>
                                <w:b/>
                                <w:u w:val="single"/>
                              </w:rPr>
                            </w:pPr>
                            <w:r w:rsidRPr="00E625B7">
                              <w:rPr>
                                <w:rFonts w:cs="Arial"/>
                                <w:b/>
                                <w:u w:val="single"/>
                              </w:rPr>
                              <w:t>Encadré réservé à l’IHEE</w:t>
                            </w:r>
                          </w:p>
                          <w:p w14:paraId="23EF77CD" w14:textId="77777777" w:rsidR="00FC5DD9" w:rsidRPr="00E625B7" w:rsidRDefault="00FC5DD9" w:rsidP="00FC5DD9">
                            <w:pPr>
                              <w:pStyle w:val="En-tte"/>
                              <w:tabs>
                                <w:tab w:val="clear" w:pos="4536"/>
                                <w:tab w:val="clear" w:pos="9072"/>
                                <w:tab w:val="left" w:pos="2050"/>
                                <w:tab w:val="left" w:pos="9070"/>
                              </w:tabs>
                              <w:jc w:val="center"/>
                              <w:rPr>
                                <w:rFonts w:cs="Arial"/>
                                <w:b/>
                                <w:u w:val="single"/>
                              </w:rPr>
                            </w:pPr>
                          </w:p>
                          <w:p w14:paraId="34D3BE54" w14:textId="77777777" w:rsidR="00FC5DD9" w:rsidRDefault="00FC5DD9" w:rsidP="00FC5DD9">
                            <w:pPr>
                              <w:pStyle w:val="En-tte"/>
                              <w:tabs>
                                <w:tab w:val="clear" w:pos="4536"/>
                                <w:tab w:val="clear" w:pos="9072"/>
                                <w:tab w:val="left" w:pos="2050"/>
                                <w:tab w:val="left" w:pos="9070"/>
                              </w:tabs>
                              <w:rPr>
                                <w:rFonts w:cs="Arial"/>
                                <w:bCs/>
                              </w:rPr>
                            </w:pPr>
                          </w:p>
                          <w:p w14:paraId="3A39619A" w14:textId="77777777" w:rsidR="00FC5DD9" w:rsidRDefault="00FC5DD9" w:rsidP="00FC5DD9">
                            <w:pPr>
                              <w:pStyle w:val="En-tte"/>
                              <w:tabs>
                                <w:tab w:val="clear" w:pos="4536"/>
                                <w:tab w:val="clear" w:pos="9072"/>
                                <w:tab w:val="left" w:pos="2050"/>
                                <w:tab w:val="left" w:pos="9070"/>
                              </w:tabs>
                              <w:ind w:left="0"/>
                              <w:rPr>
                                <w:rFonts w:cs="Arial"/>
                                <w:bCs/>
                              </w:rPr>
                            </w:pPr>
                          </w:p>
                          <w:p w14:paraId="4662168E" w14:textId="77777777" w:rsidR="00FC5DD9" w:rsidRDefault="00FC5DD9" w:rsidP="00FC5DD9">
                            <w:pPr>
                              <w:pStyle w:val="En-tte"/>
                              <w:tabs>
                                <w:tab w:val="clear" w:pos="4536"/>
                                <w:tab w:val="clear" w:pos="9072"/>
                                <w:tab w:val="left" w:pos="2050"/>
                                <w:tab w:val="left" w:pos="9070"/>
                              </w:tabs>
                              <w:rPr>
                                <w:rFonts w:cs="Arial"/>
                                <w:bCs/>
                              </w:rPr>
                            </w:pPr>
                            <w:r w:rsidRPr="00B47B1A">
                              <w:rPr>
                                <w:rFonts w:cs="Arial"/>
                                <w:bCs/>
                              </w:rPr>
                              <w:sym w:font="Wingdings" w:char="F071"/>
                            </w:r>
                            <w:r>
                              <w:rPr>
                                <w:rFonts w:cs="Arial"/>
                                <w:bCs/>
                              </w:rPr>
                              <w:t xml:space="preserve"> Dossier complet</w:t>
                            </w:r>
                          </w:p>
                          <w:p w14:paraId="3C08159C" w14:textId="77777777" w:rsidR="00FC5DD9" w:rsidRDefault="00FC5DD9" w:rsidP="00FC5DD9">
                            <w:pPr>
                              <w:pStyle w:val="En-tte"/>
                              <w:tabs>
                                <w:tab w:val="clear" w:pos="4536"/>
                                <w:tab w:val="clear" w:pos="9072"/>
                                <w:tab w:val="left" w:pos="2050"/>
                                <w:tab w:val="left" w:pos="9070"/>
                              </w:tabs>
                              <w:rPr>
                                <w:rFonts w:cs="Arial"/>
                                <w:bCs/>
                              </w:rPr>
                            </w:pPr>
                            <w:r>
                              <w:rPr>
                                <w:rFonts w:cs="Arial"/>
                                <w:bCs/>
                              </w:rPr>
                              <w:t xml:space="preserve">          </w:t>
                            </w:r>
                            <w:r w:rsidRPr="00B47B1A">
                              <w:rPr>
                                <w:rFonts w:cs="Arial"/>
                                <w:bCs/>
                              </w:rPr>
                              <w:sym w:font="Wingdings" w:char="F071"/>
                            </w:r>
                            <w:r>
                              <w:rPr>
                                <w:rFonts w:cs="Arial"/>
                                <w:bCs/>
                              </w:rPr>
                              <w:t xml:space="preserve"> Dossier rempli intégralement</w:t>
                            </w:r>
                          </w:p>
                          <w:p w14:paraId="1D31DB37" w14:textId="77777777" w:rsidR="00FC5DD9" w:rsidRDefault="00FC5DD9" w:rsidP="00FC5DD9">
                            <w:pPr>
                              <w:pStyle w:val="En-tte"/>
                              <w:tabs>
                                <w:tab w:val="clear" w:pos="4536"/>
                                <w:tab w:val="clear" w:pos="9072"/>
                                <w:tab w:val="left" w:pos="2050"/>
                                <w:tab w:val="left" w:pos="9070"/>
                              </w:tabs>
                              <w:rPr>
                                <w:rFonts w:cs="Arial"/>
                                <w:bCs/>
                              </w:rPr>
                            </w:pPr>
                            <w:r>
                              <w:rPr>
                                <w:rFonts w:cs="Arial"/>
                                <w:bCs/>
                              </w:rPr>
                              <w:t xml:space="preserve">          </w:t>
                            </w:r>
                            <w:r w:rsidRPr="00B47B1A">
                              <w:rPr>
                                <w:rFonts w:cs="Arial"/>
                                <w:bCs/>
                              </w:rPr>
                              <w:sym w:font="Wingdings" w:char="F071"/>
                            </w:r>
                            <w:r>
                              <w:rPr>
                                <w:rFonts w:cs="Arial"/>
                                <w:bCs/>
                              </w:rPr>
                              <w:t xml:space="preserve"> CV joint</w:t>
                            </w:r>
                          </w:p>
                          <w:p w14:paraId="1CB382C8" w14:textId="77777777" w:rsidR="00FC5DD9" w:rsidRDefault="00FC5DD9" w:rsidP="00FC5DD9">
                            <w:pPr>
                              <w:pStyle w:val="En-tte"/>
                              <w:tabs>
                                <w:tab w:val="clear" w:pos="4536"/>
                                <w:tab w:val="clear" w:pos="9072"/>
                                <w:tab w:val="left" w:pos="2050"/>
                                <w:tab w:val="left" w:pos="9070"/>
                              </w:tabs>
                              <w:rPr>
                                <w:rFonts w:cs="Arial"/>
                                <w:bCs/>
                              </w:rPr>
                            </w:pPr>
                          </w:p>
                          <w:p w14:paraId="2DACF62B" w14:textId="77777777" w:rsidR="00FC5DD9" w:rsidRDefault="00FC5DD9" w:rsidP="00FC5DD9">
                            <w:pPr>
                              <w:pStyle w:val="En-tte"/>
                              <w:tabs>
                                <w:tab w:val="clear" w:pos="4536"/>
                                <w:tab w:val="clear" w:pos="9072"/>
                                <w:tab w:val="left" w:pos="2050"/>
                                <w:tab w:val="left" w:pos="9070"/>
                              </w:tabs>
                              <w:ind w:left="0"/>
                              <w:rPr>
                                <w:rFonts w:cs="Arial"/>
                                <w:bCs/>
                              </w:rPr>
                            </w:pPr>
                          </w:p>
                          <w:p w14:paraId="5F6C9C59" w14:textId="77777777" w:rsidR="00FC5DD9" w:rsidRPr="00E625B7" w:rsidRDefault="00FC5DD9" w:rsidP="00FC5DD9">
                            <w:pPr>
                              <w:pStyle w:val="En-tte"/>
                              <w:tabs>
                                <w:tab w:val="clear" w:pos="4536"/>
                                <w:tab w:val="clear" w:pos="9072"/>
                                <w:tab w:val="left" w:pos="2050"/>
                                <w:tab w:val="left" w:pos="9070"/>
                              </w:tabs>
                              <w:rPr>
                                <w:rFonts w:cs="Arial"/>
                                <w:bCs/>
                              </w:rPr>
                            </w:pPr>
                            <w:r w:rsidRPr="00B47B1A">
                              <w:rPr>
                                <w:rFonts w:cs="Arial"/>
                                <w:bCs/>
                              </w:rPr>
                              <w:sym w:font="Wingdings" w:char="F071"/>
                            </w:r>
                            <w:r>
                              <w:rPr>
                                <w:rFonts w:cs="Arial"/>
                                <w:bCs/>
                              </w:rPr>
                              <w:t xml:space="preserve"> Candidature validée                    </w:t>
                            </w:r>
                            <w:r w:rsidRPr="00B47B1A">
                              <w:rPr>
                                <w:rFonts w:cs="Arial"/>
                                <w:bCs/>
                              </w:rPr>
                              <w:sym w:font="Wingdings" w:char="F071"/>
                            </w:r>
                            <w:r>
                              <w:rPr>
                                <w:rFonts w:cs="Arial"/>
                                <w:bCs/>
                              </w:rPr>
                              <w:t xml:space="preserve"> Candidature refusée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5E718" id="Zone de texte 2" o:spid="_x0000_s1028" type="#_x0000_t202" style="position:absolute;margin-left:59.65pt;margin-top:4.2pt;width:320.15pt;height:16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" stroked="f">
                <v:textbox>
                  <w:txbxContent>
                    <w:p w14:paraId="7438039C" w14:textId="77777777" w:rsidR="00FC5DD9" w:rsidRDefault="00FC5DD9" w:rsidP="00FC5DD9">
                      <w:pPr>
                        <w:pStyle w:val="En-tte"/>
                        <w:tabs>
                          <w:tab w:val="clear" w:pos="4536"/>
                          <w:tab w:val="clear" w:pos="9072"/>
                          <w:tab w:val="left" w:pos="2050"/>
                          <w:tab w:val="left" w:pos="9070"/>
                        </w:tabs>
                        <w:jc w:val="center"/>
                        <w:rPr>
                          <w:rFonts w:cs="Arial"/>
                          <w:b/>
                          <w:u w:val="single"/>
                        </w:rPr>
                      </w:pPr>
                      <w:r w:rsidRPr="00E625B7">
                        <w:rPr>
                          <w:rFonts w:cs="Arial"/>
                          <w:b/>
                          <w:u w:val="single"/>
                        </w:rPr>
                        <w:t>Encadré réservé à l’IHEE</w:t>
                      </w:r>
                    </w:p>
                    <w:p w14:paraId="23EF77CD" w14:textId="77777777" w:rsidR="00FC5DD9" w:rsidRPr="00E625B7" w:rsidRDefault="00FC5DD9" w:rsidP="00FC5DD9">
                      <w:pPr>
                        <w:pStyle w:val="En-tte"/>
                        <w:tabs>
                          <w:tab w:val="clear" w:pos="4536"/>
                          <w:tab w:val="clear" w:pos="9072"/>
                          <w:tab w:val="left" w:pos="2050"/>
                          <w:tab w:val="left" w:pos="9070"/>
                        </w:tabs>
                        <w:jc w:val="center"/>
                        <w:rPr>
                          <w:rFonts w:cs="Arial"/>
                          <w:b/>
                          <w:u w:val="single"/>
                        </w:rPr>
                      </w:pPr>
                    </w:p>
                    <w:p w14:paraId="34D3BE54" w14:textId="77777777" w:rsidR="00FC5DD9" w:rsidRDefault="00FC5DD9" w:rsidP="00FC5DD9">
                      <w:pPr>
                        <w:pStyle w:val="En-tte"/>
                        <w:tabs>
                          <w:tab w:val="clear" w:pos="4536"/>
                          <w:tab w:val="clear" w:pos="9072"/>
                          <w:tab w:val="left" w:pos="2050"/>
                          <w:tab w:val="left" w:pos="9070"/>
                        </w:tabs>
                        <w:rPr>
                          <w:rFonts w:cs="Arial"/>
                          <w:bCs/>
                        </w:rPr>
                      </w:pPr>
                    </w:p>
                    <w:p w14:paraId="3A39619A" w14:textId="77777777" w:rsidR="00FC5DD9" w:rsidRDefault="00FC5DD9" w:rsidP="00FC5DD9">
                      <w:pPr>
                        <w:pStyle w:val="En-tte"/>
                        <w:tabs>
                          <w:tab w:val="clear" w:pos="4536"/>
                          <w:tab w:val="clear" w:pos="9072"/>
                          <w:tab w:val="left" w:pos="2050"/>
                          <w:tab w:val="left" w:pos="9070"/>
                        </w:tabs>
                        <w:ind w:left="0"/>
                        <w:rPr>
                          <w:rFonts w:cs="Arial"/>
                          <w:bCs/>
                        </w:rPr>
                      </w:pPr>
                    </w:p>
                    <w:p w14:paraId="4662168E" w14:textId="77777777" w:rsidR="00FC5DD9" w:rsidRDefault="00FC5DD9" w:rsidP="00FC5DD9">
                      <w:pPr>
                        <w:pStyle w:val="En-tte"/>
                        <w:tabs>
                          <w:tab w:val="clear" w:pos="4536"/>
                          <w:tab w:val="clear" w:pos="9072"/>
                          <w:tab w:val="left" w:pos="2050"/>
                          <w:tab w:val="left" w:pos="9070"/>
                        </w:tabs>
                        <w:rPr>
                          <w:rFonts w:cs="Arial"/>
                          <w:bCs/>
                        </w:rPr>
                      </w:pPr>
                      <w:r w:rsidRPr="00B47B1A">
                        <w:rPr>
                          <w:rFonts w:cs="Arial"/>
                          <w:bCs/>
                        </w:rPr>
                        <w:sym w:font="Wingdings" w:char="F071"/>
                      </w:r>
                      <w:r>
                        <w:rPr>
                          <w:rFonts w:cs="Arial"/>
                          <w:bCs/>
                        </w:rPr>
                        <w:t xml:space="preserve"> Dossier complet</w:t>
                      </w:r>
                    </w:p>
                    <w:p w14:paraId="3C08159C" w14:textId="77777777" w:rsidR="00FC5DD9" w:rsidRDefault="00FC5DD9" w:rsidP="00FC5DD9">
                      <w:pPr>
                        <w:pStyle w:val="En-tte"/>
                        <w:tabs>
                          <w:tab w:val="clear" w:pos="4536"/>
                          <w:tab w:val="clear" w:pos="9072"/>
                          <w:tab w:val="left" w:pos="2050"/>
                          <w:tab w:val="left" w:pos="9070"/>
                        </w:tabs>
                        <w:rPr>
                          <w:rFonts w:cs="Arial"/>
                          <w:bCs/>
                        </w:rPr>
                      </w:pPr>
                      <w:r>
                        <w:rPr>
                          <w:rFonts w:cs="Arial"/>
                          <w:bCs/>
                        </w:rPr>
                        <w:t xml:space="preserve">          </w:t>
                      </w:r>
                      <w:r w:rsidRPr="00B47B1A">
                        <w:rPr>
                          <w:rFonts w:cs="Arial"/>
                          <w:bCs/>
                        </w:rPr>
                        <w:sym w:font="Wingdings" w:char="F071"/>
                      </w:r>
                      <w:r>
                        <w:rPr>
                          <w:rFonts w:cs="Arial"/>
                          <w:bCs/>
                        </w:rPr>
                        <w:t xml:space="preserve"> Dossier rempli intégralement</w:t>
                      </w:r>
                    </w:p>
                    <w:p w14:paraId="1D31DB37" w14:textId="77777777" w:rsidR="00FC5DD9" w:rsidRDefault="00FC5DD9" w:rsidP="00FC5DD9">
                      <w:pPr>
                        <w:pStyle w:val="En-tte"/>
                        <w:tabs>
                          <w:tab w:val="clear" w:pos="4536"/>
                          <w:tab w:val="clear" w:pos="9072"/>
                          <w:tab w:val="left" w:pos="2050"/>
                          <w:tab w:val="left" w:pos="9070"/>
                        </w:tabs>
                        <w:rPr>
                          <w:rFonts w:cs="Arial"/>
                          <w:bCs/>
                        </w:rPr>
                      </w:pPr>
                      <w:r>
                        <w:rPr>
                          <w:rFonts w:cs="Arial"/>
                          <w:bCs/>
                        </w:rPr>
                        <w:t xml:space="preserve">          </w:t>
                      </w:r>
                      <w:r w:rsidRPr="00B47B1A">
                        <w:rPr>
                          <w:rFonts w:cs="Arial"/>
                          <w:bCs/>
                        </w:rPr>
                        <w:sym w:font="Wingdings" w:char="F071"/>
                      </w:r>
                      <w:r>
                        <w:rPr>
                          <w:rFonts w:cs="Arial"/>
                          <w:bCs/>
                        </w:rPr>
                        <w:t xml:space="preserve"> CV joint</w:t>
                      </w:r>
                    </w:p>
                    <w:p w14:paraId="1CB382C8" w14:textId="77777777" w:rsidR="00FC5DD9" w:rsidRDefault="00FC5DD9" w:rsidP="00FC5DD9">
                      <w:pPr>
                        <w:pStyle w:val="En-tte"/>
                        <w:tabs>
                          <w:tab w:val="clear" w:pos="4536"/>
                          <w:tab w:val="clear" w:pos="9072"/>
                          <w:tab w:val="left" w:pos="2050"/>
                          <w:tab w:val="left" w:pos="9070"/>
                        </w:tabs>
                        <w:rPr>
                          <w:rFonts w:cs="Arial"/>
                          <w:bCs/>
                        </w:rPr>
                      </w:pPr>
                    </w:p>
                    <w:p w14:paraId="2DACF62B" w14:textId="77777777" w:rsidR="00FC5DD9" w:rsidRDefault="00FC5DD9" w:rsidP="00FC5DD9">
                      <w:pPr>
                        <w:pStyle w:val="En-tte"/>
                        <w:tabs>
                          <w:tab w:val="clear" w:pos="4536"/>
                          <w:tab w:val="clear" w:pos="9072"/>
                          <w:tab w:val="left" w:pos="2050"/>
                          <w:tab w:val="left" w:pos="9070"/>
                        </w:tabs>
                        <w:ind w:left="0"/>
                        <w:rPr>
                          <w:rFonts w:cs="Arial"/>
                          <w:bCs/>
                        </w:rPr>
                      </w:pPr>
                    </w:p>
                    <w:p w14:paraId="5F6C9C59" w14:textId="77777777" w:rsidR="00FC5DD9" w:rsidRPr="00E625B7" w:rsidRDefault="00FC5DD9" w:rsidP="00FC5DD9">
                      <w:pPr>
                        <w:pStyle w:val="En-tte"/>
                        <w:tabs>
                          <w:tab w:val="clear" w:pos="4536"/>
                          <w:tab w:val="clear" w:pos="9072"/>
                          <w:tab w:val="left" w:pos="2050"/>
                          <w:tab w:val="left" w:pos="9070"/>
                        </w:tabs>
                        <w:rPr>
                          <w:rFonts w:cs="Arial"/>
                          <w:bCs/>
                        </w:rPr>
                      </w:pPr>
                      <w:r w:rsidRPr="00B47B1A">
                        <w:rPr>
                          <w:rFonts w:cs="Arial"/>
                          <w:bCs/>
                        </w:rPr>
                        <w:sym w:font="Wingdings" w:char="F071"/>
                      </w:r>
                      <w:r>
                        <w:rPr>
                          <w:rFonts w:cs="Arial"/>
                          <w:bCs/>
                        </w:rPr>
                        <w:t xml:space="preserve"> Candidature validée                    </w:t>
                      </w:r>
                      <w:r w:rsidRPr="00B47B1A">
                        <w:rPr>
                          <w:rFonts w:cs="Arial"/>
                          <w:bCs/>
                        </w:rPr>
                        <w:sym w:font="Wingdings" w:char="F071"/>
                      </w:r>
                      <w:r>
                        <w:rPr>
                          <w:rFonts w:cs="Arial"/>
                          <w:bCs/>
                        </w:rPr>
                        <w:t xml:space="preserve"> Candidature refusée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7EF52C4" wp14:editId="024FC408">
                <wp:simplePos x="0" y="0"/>
                <wp:positionH relativeFrom="column">
                  <wp:posOffset>581025</wp:posOffset>
                </wp:positionH>
                <wp:positionV relativeFrom="paragraph">
                  <wp:posOffset>13970</wp:posOffset>
                </wp:positionV>
                <wp:extent cx="4429125" cy="2179320"/>
                <wp:effectExtent l="9525" t="11430" r="9525" b="9525"/>
                <wp:wrapNone/>
                <wp:docPr id="142392612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2179320"/>
                        </a:xfrm>
                        <a:prstGeom prst="rect">
                          <a:avLst/>
                        </a:prstGeom>
                        <a:solidFill>
                          <a:srgbClr val="FFFFFF"/>
                        </a:solidFill>
                        <a:ln w="19050" algn="ctr">
                          <a:solidFill>
                            <a:srgbClr val="FF93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F80BB" id="Rectangle 1" o:spid="_x0000_s1026" style="position:absolute;margin-left:45.75pt;margin-top:1.1pt;width:348.75pt;height:17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" strokecolor="#ff9300" strokeweight="1.5pt">
                <v:shadow color="#868686"/>
              </v:rect>
            </w:pict>
          </mc:Fallback>
        </mc:AlternateContent>
      </w:r>
    </w:p>
    <w:p w14:paraId="3B05A5FE" w14:textId="77777777" w:rsidR="00FC5DD9" w:rsidRPr="002C09BB" w:rsidRDefault="00FC5DD9" w:rsidP="00FC5DD9">
      <w:pPr>
        <w:tabs>
          <w:tab w:val="left" w:pos="2050"/>
          <w:tab w:val="left" w:pos="9070"/>
        </w:tabs>
        <w:overflowPunct w:val="0"/>
        <w:autoSpaceDE w:val="0"/>
        <w:autoSpaceDN w:val="0"/>
        <w:adjustRightInd w:val="0"/>
        <w:ind w:left="0"/>
        <w:jc w:val="left"/>
        <w:textAlignment w:val="baseline"/>
        <w:rPr>
          <w:rFonts w:eastAsia="Times New Roman" w:cs="Arial"/>
          <w:bCs/>
          <w:szCs w:val="20"/>
        </w:rPr>
      </w:pPr>
    </w:p>
    <w:p w14:paraId="61131E55" w14:textId="1D36EA47" w:rsidR="00955E96" w:rsidRPr="00FC5DD9" w:rsidRDefault="00955E96" w:rsidP="00FC5DD9"/>
    <w:sectPr w:rsidR="00955E96" w:rsidRPr="00FC5DD9" w:rsidSect="009D7A05">
      <w:headerReference w:type="even" r:id="rId13"/>
      <w:headerReference w:type="default" r:id="rId14"/>
      <w:footerReference w:type="default" r:id="rId15"/>
      <w:headerReference w:type="first" r:id="rId16"/>
      <w:footerReference w:type="first" r:id="rId17"/>
      <w:type w:val="continuous"/>
      <w:pgSz w:w="11900" w:h="16840"/>
      <w:pgMar w:top="1985" w:right="1694" w:bottom="1843" w:left="1418" w:header="1239" w:footer="27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66D2C" w14:textId="77777777" w:rsidR="00AA4F63" w:rsidRDefault="00AA4F63" w:rsidP="00D5396D">
      <w:r>
        <w:separator/>
      </w:r>
    </w:p>
  </w:endnote>
  <w:endnote w:type="continuationSeparator" w:id="0">
    <w:p w14:paraId="529876E8" w14:textId="77777777" w:rsidR="00AA4F63" w:rsidRDefault="00AA4F63" w:rsidP="00D5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GothicM">
    <w:altName w:val="Yu Gothic"/>
    <w:panose1 w:val="00000000000000000000"/>
    <w:charset w:val="80"/>
    <w:family w:val="roman"/>
    <w:notTrueType/>
    <w:pitch w:val="default"/>
  </w:font>
  <w:font w:name="Sofia Pro">
    <w:panose1 w:val="020B0000000000000000"/>
    <w:charset w:val="00"/>
    <w:family w:val="modern"/>
    <w:notTrueType/>
    <w:pitch w:val="variable"/>
    <w:sig w:usb0="A00002AF" w:usb1="5000004B" w:usb2="00000000" w:usb3="00000000" w:csb0="0000019F" w:csb1="00000000"/>
  </w:font>
  <w:font w:name="Times New Roman (Body CS)">
    <w:altName w:val="Times New Roman"/>
    <w:charset w:val="00"/>
    <w:family w:val="roman"/>
    <w:pitch w:val="default"/>
  </w:font>
  <w:font w:name="Libre Bodoni">
    <w:panose1 w:val="02070503070600000003"/>
    <w:charset w:val="00"/>
    <w:family w:val="roman"/>
    <w:pitch w:val="variable"/>
    <w:sig w:usb0="A00000FF" w:usb1="0000205B" w:usb2="00000000" w:usb3="00000000" w:csb0="00000093"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2AEF" w:usb1="D000A1FF" w:usb2="00000038"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BA30B" w14:textId="6618B391" w:rsidR="003B20F3" w:rsidRPr="00D5396D" w:rsidRDefault="00AB34F7" w:rsidP="00D5396D">
    <w:pPr>
      <w:pStyle w:val="Pieddepage"/>
      <w:jc w:val="center"/>
      <w:rPr>
        <w:sz w:val="16"/>
        <w:szCs w:val="16"/>
      </w:rPr>
    </w:pPr>
    <w:r>
      <w:rPr>
        <w:noProof/>
        <w:spacing w:val="-10"/>
        <w:sz w:val="16"/>
      </w:rPr>
      <w:drawing>
        <wp:anchor distT="0" distB="0" distL="114300" distR="114300" simplePos="0" relativeHeight="251658752" behindDoc="1" locked="1" layoutInCell="1" allowOverlap="1" wp14:anchorId="5311B1C0" wp14:editId="51DEA27C">
          <wp:simplePos x="0" y="0"/>
          <wp:positionH relativeFrom="page">
            <wp:align>left</wp:align>
          </wp:positionH>
          <wp:positionV relativeFrom="page">
            <wp:align>bottom</wp:align>
          </wp:positionV>
          <wp:extent cx="6214745" cy="6814185"/>
          <wp:effectExtent l="0" t="0" r="0" b="5715"/>
          <wp:wrapNone/>
          <wp:docPr id="1478046533" name="Image 1478046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64"/>
                  <pic:cNvPicPr>
                    <a:picLocks noChangeAspect="1" noChangeArrowheads="1"/>
                  </pic:cNvPicPr>
                </pic:nvPicPr>
                <pic:blipFill>
                  <a:blip r:embed="rId1">
                    <a:alphaModFix amt="5000"/>
                  </a:blip>
                  <a:stretch>
                    <a:fillRect/>
                  </a:stretch>
                </pic:blipFill>
                <pic:spPr bwMode="auto">
                  <a:xfrm>
                    <a:off x="0" y="0"/>
                    <a:ext cx="6214745" cy="6814185"/>
                  </a:xfrm>
                  <a:prstGeom prst="rect">
                    <a:avLst/>
                  </a:prstGeom>
                  <a:noFill/>
                  <a:ln>
                    <a:noFill/>
                  </a:ln>
                </pic:spPr>
              </pic:pic>
            </a:graphicData>
          </a:graphic>
          <wp14:sizeRelH relativeFrom="page">
            <wp14:pctWidth>0</wp14:pctWidth>
          </wp14:sizeRelH>
          <wp14:sizeRelV relativeFrom="page">
            <wp14:pctHeight>0</wp14:pctHeight>
          </wp14:sizeRelV>
        </wp:anchor>
      </w:drawing>
    </w:r>
    <w:r w:rsidR="0027080F" w:rsidRPr="0036124D">
      <w:rPr>
        <w:color w:val="33289C"/>
        <w:spacing w:val="-10"/>
        <w:sz w:val="16"/>
      </w:rPr>
      <w:t xml:space="preserve">29, rue de Lisbonne 75008 Paris </w:t>
    </w:r>
    <w:r w:rsidR="0027080F" w:rsidRPr="0036124D">
      <w:rPr>
        <w:rFonts w:ascii="Cambria Math" w:hAnsi="Cambria Math" w:cs="Cambria Math"/>
        <w:color w:val="33289C"/>
        <w:spacing w:val="-10"/>
        <w:sz w:val="16"/>
      </w:rPr>
      <w:t>∙</w:t>
    </w:r>
    <w:r w:rsidR="0027080F" w:rsidRPr="0036124D">
      <w:rPr>
        <w:color w:val="33289C"/>
        <w:spacing w:val="-10"/>
        <w:sz w:val="16"/>
      </w:rPr>
      <w:t xml:space="preserve"> Tél. +33 1 53 23 05 40 </w:t>
    </w:r>
    <w:r w:rsidR="0029691F" w:rsidRPr="0036124D">
      <w:rPr>
        <w:rFonts w:ascii="Cambria Math" w:hAnsi="Cambria Math" w:cs="Cambria Math"/>
        <w:color w:val="33289C"/>
        <w:spacing w:val="-10"/>
        <w:sz w:val="16"/>
      </w:rPr>
      <w:t>∙</w:t>
    </w:r>
    <w:r w:rsidR="0029691F" w:rsidRPr="0036124D">
      <w:rPr>
        <w:color w:val="33289C"/>
        <w:spacing w:val="-10"/>
        <w:sz w:val="16"/>
      </w:rPr>
      <w:t xml:space="preserve"> www.i</w:t>
    </w:r>
    <w:r w:rsidR="0029691F">
      <w:rPr>
        <w:color w:val="33289C"/>
        <w:spacing w:val="-10"/>
        <w:sz w:val="16"/>
      </w:rPr>
      <w:t>hee.fr</w:t>
    </w:r>
    <w:r w:rsidR="0029691F" w:rsidRPr="0036124D">
      <w:rPr>
        <w:rFonts w:ascii="Cambria Math" w:hAnsi="Cambria Math" w:cs="Cambria Math"/>
        <w:color w:val="33289C"/>
        <w:spacing w:val="-10"/>
        <w:sz w:val="16"/>
      </w:rPr>
      <w:t xml:space="preserve"> </w:t>
    </w:r>
    <w:r w:rsidR="0027080F" w:rsidRPr="0036124D">
      <w:rPr>
        <w:rFonts w:ascii="Cambria Math" w:hAnsi="Cambria Math" w:cs="Cambria Math"/>
        <w:color w:val="33289C"/>
        <w:spacing w:val="-10"/>
        <w:sz w:val="16"/>
      </w:rPr>
      <w:t>∙</w:t>
    </w:r>
    <w:r w:rsidR="0027080F" w:rsidRPr="0036124D">
      <w:rPr>
        <w:color w:val="33289C"/>
        <w:spacing w:val="-10"/>
        <w:sz w:val="16"/>
      </w:rPr>
      <w:t xml:space="preserve"> www.institut-entreprise</w:t>
    </w:r>
    <w:r w:rsidR="0027080F">
      <w:rPr>
        <w:color w:val="33289C"/>
        <w:spacing w:val="-10"/>
        <w:sz w:val="16"/>
      </w:rPr>
      <w:t>.fr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57E61" w14:textId="4D3B5087" w:rsidR="00D954EE" w:rsidRDefault="00D954EE" w:rsidP="00D954EE">
    <w:pPr>
      <w:pStyle w:val="Pieddepage"/>
      <w:jc w:val="center"/>
    </w:pPr>
    <w:r w:rsidRPr="0036124D">
      <w:rPr>
        <w:color w:val="33289C"/>
        <w:spacing w:val="-10"/>
        <w:sz w:val="16"/>
      </w:rPr>
      <w:t xml:space="preserve">29, rue de Lisbonne 75008 Paris </w:t>
    </w:r>
    <w:r w:rsidRPr="0036124D">
      <w:rPr>
        <w:rFonts w:ascii="Cambria Math" w:hAnsi="Cambria Math" w:cs="Cambria Math"/>
        <w:color w:val="33289C"/>
        <w:spacing w:val="-10"/>
        <w:sz w:val="16"/>
      </w:rPr>
      <w:t>∙</w:t>
    </w:r>
    <w:r w:rsidRPr="0036124D">
      <w:rPr>
        <w:color w:val="33289C"/>
        <w:spacing w:val="-10"/>
        <w:sz w:val="16"/>
      </w:rPr>
      <w:t xml:space="preserve"> Tél. +33 1 53 23 05 40 </w:t>
    </w:r>
    <w:r w:rsidR="0029691F" w:rsidRPr="0036124D">
      <w:rPr>
        <w:rFonts w:ascii="Cambria Math" w:hAnsi="Cambria Math" w:cs="Cambria Math"/>
        <w:color w:val="33289C"/>
        <w:spacing w:val="-10"/>
        <w:sz w:val="16"/>
      </w:rPr>
      <w:t>∙</w:t>
    </w:r>
    <w:r w:rsidR="0029691F" w:rsidRPr="0036124D">
      <w:rPr>
        <w:color w:val="33289C"/>
        <w:spacing w:val="-10"/>
        <w:sz w:val="16"/>
      </w:rPr>
      <w:t xml:space="preserve"> www.i</w:t>
    </w:r>
    <w:r w:rsidR="0029691F">
      <w:rPr>
        <w:color w:val="33289C"/>
        <w:spacing w:val="-10"/>
        <w:sz w:val="16"/>
      </w:rPr>
      <w:t>hee.fr</w:t>
    </w:r>
    <w:r w:rsidR="0029691F" w:rsidRPr="0036124D">
      <w:rPr>
        <w:rFonts w:ascii="Cambria Math" w:hAnsi="Cambria Math" w:cs="Cambria Math"/>
        <w:color w:val="33289C"/>
        <w:spacing w:val="-10"/>
        <w:sz w:val="16"/>
      </w:rPr>
      <w:t xml:space="preserve"> </w:t>
    </w:r>
    <w:r w:rsidRPr="0036124D">
      <w:rPr>
        <w:rFonts w:ascii="Cambria Math" w:hAnsi="Cambria Math" w:cs="Cambria Math"/>
        <w:color w:val="33289C"/>
        <w:spacing w:val="-10"/>
        <w:sz w:val="16"/>
      </w:rPr>
      <w:t>∙</w:t>
    </w:r>
    <w:r w:rsidRPr="0036124D">
      <w:rPr>
        <w:color w:val="33289C"/>
        <w:spacing w:val="-10"/>
        <w:sz w:val="16"/>
      </w:rPr>
      <w:t xml:space="preserve"> www.institut-entreprise</w:t>
    </w:r>
    <w:r>
      <w:rPr>
        <w:color w:val="33289C"/>
        <w:spacing w:val="-10"/>
        <w:sz w:val="16"/>
      </w:rPr>
      <w:t>.fr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0309D" w14:textId="77777777" w:rsidR="00AA4F63" w:rsidRDefault="00AA4F63" w:rsidP="00D5396D">
      <w:r>
        <w:separator/>
      </w:r>
    </w:p>
  </w:footnote>
  <w:footnote w:type="continuationSeparator" w:id="0">
    <w:p w14:paraId="6578E06C" w14:textId="77777777" w:rsidR="00AA4F63" w:rsidRDefault="00AA4F63" w:rsidP="00D53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56970" w14:textId="77777777" w:rsidR="00DF55CC" w:rsidRDefault="00000000" w:rsidP="00D5396D">
    <w:pPr>
      <w:pStyle w:val="En-tte"/>
    </w:pPr>
    <w:r>
      <w:rPr>
        <w:noProof/>
      </w:rPr>
      <w:pict w14:anchorId="372517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left:0;text-align:left;margin-left:0;margin-top:0;width:595.3pt;height:841.9pt;z-index:-251656704;mso-wrap-edited:f;mso-width-percent:0;mso-height-percent:0;mso-position-horizontal:center;mso-position-horizontal-relative:margin;mso-position-vertical:center;mso-position-vertical-relative:margin;mso-width-percent:0;mso-height-percent:0" wrapcoords="1985 2712 1985 2731 3237 3000 2829 3115 2856 3250 10800 3327 2121 3462 2121 3616 2529 3635 2475 3769 2938 3943 2665 4039 2693 4385 3210 4539 3101 4577 2557 4673 2557 4866 1877 4962 1849 5077 2121 5173 2121 5443 2557 5500 2475 5597 2938 5789 1142 6058 1088 6347 2339 6424 2230 6558 2774 6712 2149 6808 2203 6943 10800 7020 2502 7155 2475 7308 3046 7347 3101 7501 10800 7635 2094 7712 2067 7866 2802 7943 2638 8174 2693 8232 3291 8251 2529 8482 2529 8559 1741 8636 1713 8770 1985 8866 1577 9174 1278 9482 1142 9694 4189 9790 3754 9867 2938 10059 1958 10405 1251 10713 680 11021 190 11328 -27 11502 -27 13906 6583 14079 10419 14098 10337 14406 9956 15329 8732 17176 8161 17791 408 17907 -27 17907 -27 18407 435 18695 516 18926 2393 19003 6828 19022 5984 19638 -27 19657 -27 20080 108 20234 244 20253 761 20542 1441 20849 2257 21157 2611 21465 2421 21561 9739 21561 9766 21561 10092 21484 10228 21465 11208 21196 11208 21176 12051 20888 12813 20542 13411 20234 14363 19618 15098 19003 15669 18387 16240 17483 16376 17176 16594 16560 16730 15637 16703 15021 16567 14406 16186 13483 15533 12559 14907 11944 14173 11328 13710 11021 13683 10828 13139 10713 12241 10713 12078 10405 11670 9790 11398 9482 11044 9174 10636 8866 10119 8559 9358 8193 8569 8001 8215 7943 10800 7635 7317 7462 3645 7328 7154 7174 10772 7001 4325 6712 10772 6385 4107 6078 4352 5962 4325 5789 10772 5462 4243 5154 4325 5039 4298 4250 4162 4231 4325 4154 4325 3943 10772 3616 10772 3308 4325 3019 4352 2712 1985 2712">
          <v:imagedata r:id="rId1" o:title="ENTETE-IDEP-SUI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BA8A4" w14:textId="77777777" w:rsidR="009A394C" w:rsidRPr="00F5410A" w:rsidRDefault="00F5410A" w:rsidP="00F5410A">
    <w:pPr>
      <w:pStyle w:val="En-tte"/>
      <w:ind w:left="0"/>
      <w:rPr>
        <w:lang w:val="en-US"/>
      </w:rPr>
    </w:pPr>
    <w:r>
      <w:rPr>
        <w:noProof/>
      </w:rPr>
      <w:drawing>
        <wp:anchor distT="0" distB="0" distL="114300" distR="114300" simplePos="0" relativeHeight="251656704" behindDoc="0" locked="0" layoutInCell="1" allowOverlap="1" wp14:anchorId="24FD9EA8" wp14:editId="30BC4708">
          <wp:simplePos x="0" y="0"/>
          <wp:positionH relativeFrom="column">
            <wp:posOffset>-603445</wp:posOffset>
          </wp:positionH>
          <wp:positionV relativeFrom="paragraph">
            <wp:posOffset>-536673</wp:posOffset>
          </wp:positionV>
          <wp:extent cx="1608840" cy="831354"/>
          <wp:effectExtent l="0" t="0" r="0" b="0"/>
          <wp:wrapNone/>
          <wp:docPr id="285035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35861" name="Picture 1"/>
                  <pic:cNvPicPr>
                    <a:picLocks noChangeAspect="1"/>
                  </pic:cNvPicPr>
                </pic:nvPicPr>
                <pic:blipFill>
                  <a:blip r:embed="rId1"/>
                  <a:stretch>
                    <a:fillRect/>
                  </a:stretch>
                </pic:blipFill>
                <pic:spPr>
                  <a:xfrm>
                    <a:off x="0" y="0"/>
                    <a:ext cx="1608840" cy="831354"/>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6F301" w14:textId="46F9C4C1" w:rsidR="00DF55CC" w:rsidRPr="00E43F83" w:rsidRDefault="00F5410A" w:rsidP="00A455AF">
    <w:pPr>
      <w:pStyle w:val="En-tte"/>
      <w:jc w:val="right"/>
      <w:rPr>
        <w:szCs w:val="12"/>
      </w:rPr>
    </w:pPr>
    <w:bookmarkStart w:id="1" w:name="_Hlk516066730"/>
    <w:bookmarkStart w:id="2" w:name="_Hlk516066731"/>
    <w:bookmarkStart w:id="3" w:name="_Hlk516066732"/>
    <w:bookmarkStart w:id="4" w:name="_Hlk516066743"/>
    <w:bookmarkStart w:id="5" w:name="_Hlk516066744"/>
    <w:bookmarkStart w:id="6" w:name="_Hlk516066745"/>
    <w:r>
      <w:rPr>
        <w:noProof/>
      </w:rPr>
      <w:drawing>
        <wp:anchor distT="0" distB="0" distL="114300" distR="114300" simplePos="0" relativeHeight="251657728" behindDoc="0" locked="0" layoutInCell="1" allowOverlap="1" wp14:anchorId="2D2C5D8F" wp14:editId="1A0E106B">
          <wp:simplePos x="0" y="0"/>
          <wp:positionH relativeFrom="column">
            <wp:posOffset>-587815</wp:posOffset>
          </wp:positionH>
          <wp:positionV relativeFrom="paragraph">
            <wp:posOffset>-466334</wp:posOffset>
          </wp:positionV>
          <wp:extent cx="1608840" cy="831354"/>
          <wp:effectExtent l="0" t="0" r="0" b="0"/>
          <wp:wrapNone/>
          <wp:docPr id="687773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773712" name="Picture 1"/>
                  <pic:cNvPicPr>
                    <a:picLocks noChangeAspect="1"/>
                  </pic:cNvPicPr>
                </pic:nvPicPr>
                <pic:blipFill>
                  <a:blip r:embed="rId1"/>
                  <a:stretch>
                    <a:fillRect/>
                  </a:stretch>
                </pic:blipFill>
                <pic:spPr>
                  <a:xfrm>
                    <a:off x="0" y="0"/>
                    <a:ext cx="1608840" cy="831354"/>
                  </a:xfrm>
                  <a:prstGeom prst="rect">
                    <a:avLst/>
                  </a:prstGeom>
                </pic:spPr>
              </pic:pic>
            </a:graphicData>
          </a:graphic>
          <wp14:sizeRelH relativeFrom="margin">
            <wp14:pctWidth>0</wp14:pctWidth>
          </wp14:sizeRelH>
        </wp:anchor>
      </w:drawing>
    </w:r>
    <w:r w:rsidR="00AF090F">
      <w:rPr>
        <w:noProof/>
        <w:spacing w:val="-10"/>
        <w:sz w:val="16"/>
      </w:rPr>
      <w:drawing>
        <wp:anchor distT="0" distB="0" distL="114300" distR="114300" simplePos="0" relativeHeight="251655680" behindDoc="1" locked="1" layoutInCell="1" allowOverlap="1" wp14:anchorId="289887B4" wp14:editId="66038321">
          <wp:simplePos x="0" y="0"/>
          <wp:positionH relativeFrom="page">
            <wp:posOffset>-341630</wp:posOffset>
          </wp:positionH>
          <wp:positionV relativeFrom="page">
            <wp:posOffset>4248150</wp:posOffset>
          </wp:positionV>
          <wp:extent cx="6214745" cy="6814185"/>
          <wp:effectExtent l="0" t="0" r="0" b="5715"/>
          <wp:wrapNone/>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64"/>
                  <pic:cNvPicPr>
                    <a:picLocks noChangeAspect="1" noChangeArrowheads="1"/>
                  </pic:cNvPicPr>
                </pic:nvPicPr>
                <pic:blipFill>
                  <a:blip r:embed="rId2">
                    <a:alphaModFix amt="5000"/>
                  </a:blip>
                  <a:stretch>
                    <a:fillRect/>
                  </a:stretch>
                </pic:blipFill>
                <pic:spPr bwMode="auto">
                  <a:xfrm>
                    <a:off x="0" y="0"/>
                    <a:ext cx="6214745" cy="68141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bookmarkEnd w:id="3"/>
    <w:bookmarkEnd w:id="4"/>
    <w:bookmarkEnd w:id="5"/>
    <w:bookmarkEnd w:id="6"/>
    <w:r w:rsidR="00A455AF">
      <w:rPr>
        <w:szCs w:val="12"/>
      </w:rPr>
      <w:t>Màj : 2</w:t>
    </w:r>
    <w:r w:rsidR="00523C52">
      <w:rPr>
        <w:szCs w:val="12"/>
      </w:rPr>
      <w:t>0</w:t>
    </w:r>
    <w:r w:rsidR="00A455AF">
      <w:rPr>
        <w:szCs w:val="12"/>
      </w:rPr>
      <w:t>/05/2024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A019B"/>
    <w:multiLevelType w:val="hybridMultilevel"/>
    <w:tmpl w:val="9FF858C8"/>
    <w:lvl w:ilvl="0" w:tplc="040C000F">
      <w:start w:val="1"/>
      <w:numFmt w:val="decimal"/>
      <w:lvlText w:val="%1."/>
      <w:lvlJc w:val="left"/>
      <w:pPr>
        <w:ind w:left="862" w:hanging="360"/>
      </w:pPr>
    </w:lvl>
    <w:lvl w:ilvl="1" w:tplc="040C0019">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 w15:restartNumberingAfterBreak="0">
    <w:nsid w:val="407166D0"/>
    <w:multiLevelType w:val="hybridMultilevel"/>
    <w:tmpl w:val="A8EE669E"/>
    <w:lvl w:ilvl="0" w:tplc="5AD61976">
      <w:start w:val="1"/>
      <w:numFmt w:val="bullet"/>
      <w:pStyle w:val="Puceniveau3"/>
      <w:lvlText w:val="o"/>
      <w:lvlJc w:val="left"/>
      <w:pPr>
        <w:ind w:left="862" w:hanging="360"/>
      </w:pPr>
      <w:rPr>
        <w:rFonts w:ascii="Courier New" w:hAnsi="Courier New" w:cs="Courier New" w:hint="default"/>
        <w:color w:val="777777" w:themeColor="accent5"/>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2B368E"/>
    <w:multiLevelType w:val="hybridMultilevel"/>
    <w:tmpl w:val="746A705A"/>
    <w:lvl w:ilvl="0" w:tplc="8412507E">
      <w:start w:val="1"/>
      <w:numFmt w:val="bullet"/>
      <w:pStyle w:val="Puceniveau4"/>
      <w:lvlText w:val=""/>
      <w:lvlJc w:val="left"/>
      <w:pPr>
        <w:ind w:left="862" w:hanging="360"/>
      </w:pPr>
      <w:rPr>
        <w:rFonts w:ascii="Symbol" w:hAnsi="Symbol" w:hint="default"/>
        <w:color w:val="777777" w:themeColor="accent5"/>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F959EA"/>
    <w:multiLevelType w:val="hybridMultilevel"/>
    <w:tmpl w:val="0D5CD3C0"/>
    <w:lvl w:ilvl="0" w:tplc="2C96D674">
      <w:start w:val="1"/>
      <w:numFmt w:val="bullet"/>
      <w:lvlText w:val=""/>
      <w:lvlJc w:val="left"/>
      <w:pPr>
        <w:ind w:left="862" w:hanging="360"/>
      </w:pPr>
      <w:rPr>
        <w:rFonts w:ascii="Wingdings" w:hAnsi="Wingdings" w:hint="default"/>
        <w:color w:val="777777" w:themeColor="accent5"/>
        <w:sz w:val="1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15:restartNumberingAfterBreak="0">
    <w:nsid w:val="6E2B36CA"/>
    <w:multiLevelType w:val="hybridMultilevel"/>
    <w:tmpl w:val="192E4F54"/>
    <w:lvl w:ilvl="0" w:tplc="D9CAC4BC">
      <w:start w:val="1"/>
      <w:numFmt w:val="bullet"/>
      <w:pStyle w:val="Puceniveau1"/>
      <w:lvlText w:val=""/>
      <w:lvlJc w:val="left"/>
      <w:pPr>
        <w:ind w:left="862" w:hanging="360"/>
      </w:pPr>
      <w:rPr>
        <w:rFonts w:ascii="Wingdings" w:hAnsi="Wingdings" w:hint="default"/>
        <w:color w:val="777777" w:themeColor="accent5"/>
        <w:sz w:val="1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16cid:durableId="537856447">
    <w:abstractNumId w:val="2"/>
  </w:num>
  <w:num w:numId="2" w16cid:durableId="1611276142">
    <w:abstractNumId w:val="1"/>
  </w:num>
  <w:num w:numId="3" w16cid:durableId="451244103">
    <w:abstractNumId w:val="3"/>
  </w:num>
  <w:num w:numId="4" w16cid:durableId="51663127">
    <w:abstractNumId w:val="4"/>
  </w:num>
  <w:num w:numId="5" w16cid:durableId="547110440">
    <w:abstractNumId w:val="4"/>
  </w:num>
  <w:num w:numId="6" w16cid:durableId="1073427316">
    <w:abstractNumId w:val="1"/>
  </w:num>
  <w:num w:numId="7" w16cid:durableId="950669691">
    <w:abstractNumId w:val="2"/>
  </w:num>
  <w:num w:numId="8" w16cid:durableId="584343612">
    <w:abstractNumId w:val="4"/>
  </w:num>
  <w:num w:numId="9" w16cid:durableId="1580169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284"/>
    <w:rsid w:val="000033C3"/>
    <w:rsid w:val="00022BA2"/>
    <w:rsid w:val="000244F6"/>
    <w:rsid w:val="00063872"/>
    <w:rsid w:val="000917B4"/>
    <w:rsid w:val="00091EE5"/>
    <w:rsid w:val="000948B6"/>
    <w:rsid w:val="000C1D34"/>
    <w:rsid w:val="000D30A6"/>
    <w:rsid w:val="000E1F85"/>
    <w:rsid w:val="000E28E4"/>
    <w:rsid w:val="0011005F"/>
    <w:rsid w:val="001456A7"/>
    <w:rsid w:val="001651BB"/>
    <w:rsid w:val="00173A56"/>
    <w:rsid w:val="00176AC3"/>
    <w:rsid w:val="00180BC5"/>
    <w:rsid w:val="00181580"/>
    <w:rsid w:val="001A32B6"/>
    <w:rsid w:val="001F398E"/>
    <w:rsid w:val="0027080F"/>
    <w:rsid w:val="0029691F"/>
    <w:rsid w:val="002C35D9"/>
    <w:rsid w:val="002D342F"/>
    <w:rsid w:val="002D7EC9"/>
    <w:rsid w:val="002E1DFA"/>
    <w:rsid w:val="002E396C"/>
    <w:rsid w:val="002F5750"/>
    <w:rsid w:val="003125DC"/>
    <w:rsid w:val="00322F0F"/>
    <w:rsid w:val="00324C14"/>
    <w:rsid w:val="00327ABE"/>
    <w:rsid w:val="00327E64"/>
    <w:rsid w:val="003330A9"/>
    <w:rsid w:val="003432F5"/>
    <w:rsid w:val="00344739"/>
    <w:rsid w:val="00354508"/>
    <w:rsid w:val="00361441"/>
    <w:rsid w:val="00363EFC"/>
    <w:rsid w:val="00365EE6"/>
    <w:rsid w:val="003A6A3E"/>
    <w:rsid w:val="003B20F3"/>
    <w:rsid w:val="003B5CCC"/>
    <w:rsid w:val="003D64DA"/>
    <w:rsid w:val="00400B91"/>
    <w:rsid w:val="00404CFD"/>
    <w:rsid w:val="00423AB7"/>
    <w:rsid w:val="00435D55"/>
    <w:rsid w:val="00446B88"/>
    <w:rsid w:val="004477DA"/>
    <w:rsid w:val="00455561"/>
    <w:rsid w:val="004568E7"/>
    <w:rsid w:val="00466E37"/>
    <w:rsid w:val="00467167"/>
    <w:rsid w:val="00485D01"/>
    <w:rsid w:val="004902A7"/>
    <w:rsid w:val="0049470D"/>
    <w:rsid w:val="004A0549"/>
    <w:rsid w:val="004A09F5"/>
    <w:rsid w:val="004C0909"/>
    <w:rsid w:val="004C0EFD"/>
    <w:rsid w:val="004C35F2"/>
    <w:rsid w:val="004E4EAF"/>
    <w:rsid w:val="004F0824"/>
    <w:rsid w:val="005000AF"/>
    <w:rsid w:val="005222E3"/>
    <w:rsid w:val="00523C52"/>
    <w:rsid w:val="00535E9A"/>
    <w:rsid w:val="005379B1"/>
    <w:rsid w:val="00565373"/>
    <w:rsid w:val="00584783"/>
    <w:rsid w:val="00597CB0"/>
    <w:rsid w:val="005B663D"/>
    <w:rsid w:val="005D441D"/>
    <w:rsid w:val="005E4233"/>
    <w:rsid w:val="00601BCA"/>
    <w:rsid w:val="006146FB"/>
    <w:rsid w:val="006229C8"/>
    <w:rsid w:val="00631317"/>
    <w:rsid w:val="00647066"/>
    <w:rsid w:val="00665A26"/>
    <w:rsid w:val="006E580F"/>
    <w:rsid w:val="006F2331"/>
    <w:rsid w:val="006F3F85"/>
    <w:rsid w:val="0071068F"/>
    <w:rsid w:val="007263F2"/>
    <w:rsid w:val="00742684"/>
    <w:rsid w:val="00747FAA"/>
    <w:rsid w:val="00766892"/>
    <w:rsid w:val="00791375"/>
    <w:rsid w:val="00791860"/>
    <w:rsid w:val="007A334D"/>
    <w:rsid w:val="007B551E"/>
    <w:rsid w:val="007C21EF"/>
    <w:rsid w:val="007D7604"/>
    <w:rsid w:val="007E3B31"/>
    <w:rsid w:val="007E4A49"/>
    <w:rsid w:val="007F112C"/>
    <w:rsid w:val="007F63AA"/>
    <w:rsid w:val="0082425E"/>
    <w:rsid w:val="00841CBF"/>
    <w:rsid w:val="008437A2"/>
    <w:rsid w:val="00882976"/>
    <w:rsid w:val="00896247"/>
    <w:rsid w:val="008A458E"/>
    <w:rsid w:val="008B337F"/>
    <w:rsid w:val="008B5BC2"/>
    <w:rsid w:val="008C77C4"/>
    <w:rsid w:val="008F736A"/>
    <w:rsid w:val="009053DA"/>
    <w:rsid w:val="00934FFA"/>
    <w:rsid w:val="00955E96"/>
    <w:rsid w:val="00986284"/>
    <w:rsid w:val="009877BD"/>
    <w:rsid w:val="009A394C"/>
    <w:rsid w:val="009B2F82"/>
    <w:rsid w:val="009B57E1"/>
    <w:rsid w:val="009D3A17"/>
    <w:rsid w:val="009D7A05"/>
    <w:rsid w:val="009F2A60"/>
    <w:rsid w:val="00A1491A"/>
    <w:rsid w:val="00A22A56"/>
    <w:rsid w:val="00A31167"/>
    <w:rsid w:val="00A40F1D"/>
    <w:rsid w:val="00A455AF"/>
    <w:rsid w:val="00A5358A"/>
    <w:rsid w:val="00AA253B"/>
    <w:rsid w:val="00AA4F63"/>
    <w:rsid w:val="00AA7CC3"/>
    <w:rsid w:val="00AB0211"/>
    <w:rsid w:val="00AB34F7"/>
    <w:rsid w:val="00AD5C89"/>
    <w:rsid w:val="00AD6BF1"/>
    <w:rsid w:val="00AF090F"/>
    <w:rsid w:val="00AF09D2"/>
    <w:rsid w:val="00B10E42"/>
    <w:rsid w:val="00B2198A"/>
    <w:rsid w:val="00B26F97"/>
    <w:rsid w:val="00B35FC9"/>
    <w:rsid w:val="00BD3C7D"/>
    <w:rsid w:val="00C0102E"/>
    <w:rsid w:val="00C06FEC"/>
    <w:rsid w:val="00C10FF3"/>
    <w:rsid w:val="00C302B3"/>
    <w:rsid w:val="00C332A4"/>
    <w:rsid w:val="00C5172D"/>
    <w:rsid w:val="00C8127C"/>
    <w:rsid w:val="00C9005F"/>
    <w:rsid w:val="00C92877"/>
    <w:rsid w:val="00C97AD7"/>
    <w:rsid w:val="00CC43CD"/>
    <w:rsid w:val="00CD65A3"/>
    <w:rsid w:val="00D03A57"/>
    <w:rsid w:val="00D25804"/>
    <w:rsid w:val="00D5396D"/>
    <w:rsid w:val="00D575E0"/>
    <w:rsid w:val="00D70923"/>
    <w:rsid w:val="00D846A5"/>
    <w:rsid w:val="00D954EE"/>
    <w:rsid w:val="00DA21A7"/>
    <w:rsid w:val="00DC4E99"/>
    <w:rsid w:val="00DD7995"/>
    <w:rsid w:val="00DF55CC"/>
    <w:rsid w:val="00DF7068"/>
    <w:rsid w:val="00E0167E"/>
    <w:rsid w:val="00E055ED"/>
    <w:rsid w:val="00E43F83"/>
    <w:rsid w:val="00E52FAA"/>
    <w:rsid w:val="00E610AB"/>
    <w:rsid w:val="00E71CB6"/>
    <w:rsid w:val="00E72089"/>
    <w:rsid w:val="00E80955"/>
    <w:rsid w:val="00E90197"/>
    <w:rsid w:val="00E9411B"/>
    <w:rsid w:val="00EA06D0"/>
    <w:rsid w:val="00EE30E2"/>
    <w:rsid w:val="00EE4806"/>
    <w:rsid w:val="00F07934"/>
    <w:rsid w:val="00F10539"/>
    <w:rsid w:val="00F34CB1"/>
    <w:rsid w:val="00F5410A"/>
    <w:rsid w:val="00F76034"/>
    <w:rsid w:val="00F8060F"/>
    <w:rsid w:val="00FA552B"/>
    <w:rsid w:val="00FC5DD9"/>
    <w:rsid w:val="00FE2A5B"/>
    <w:rsid w:val="00FF20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AD14D7"/>
  <w14:defaultImageDpi w14:val="300"/>
  <w15:docId w15:val="{2E5D014A-09FC-4E5E-A050-8B723763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3"/>
    <w:pPr>
      <w:ind w:left="142"/>
      <w:jc w:val="both"/>
    </w:pPr>
    <w:rPr>
      <w:rFonts w:ascii="Sofia Pro" w:hAnsi="Sofia Pro" w:cs="Times New Roman (Body CS)"/>
      <w:color w:val="3B3B3B" w:themeColor="text1" w:themeShade="80"/>
      <w:sz w:val="20"/>
      <w:szCs w:val="18"/>
    </w:rPr>
  </w:style>
  <w:style w:type="paragraph" w:styleId="Titre1">
    <w:name w:val="heading 1"/>
    <w:basedOn w:val="Normal"/>
    <w:next w:val="Normal"/>
    <w:link w:val="Titre1Car"/>
    <w:autoRedefine/>
    <w:uiPriority w:val="9"/>
    <w:qFormat/>
    <w:rsid w:val="007E3B31"/>
    <w:pPr>
      <w:spacing w:before="360" w:after="360"/>
      <w:jc w:val="left"/>
      <w:outlineLvl w:val="0"/>
    </w:pPr>
    <w:rPr>
      <w:rFonts w:ascii="Libre Bodoni" w:hAnsi="Libre Bodoni"/>
      <w:b/>
      <w:caps/>
      <w:color w:val="FF9300" w:themeColor="text2"/>
      <w:sz w:val="52"/>
      <w:szCs w:val="52"/>
    </w:rPr>
  </w:style>
  <w:style w:type="paragraph" w:styleId="Titre2">
    <w:name w:val="heading 2"/>
    <w:basedOn w:val="Normal"/>
    <w:next w:val="Normal"/>
    <w:link w:val="Titre2Car"/>
    <w:autoRedefine/>
    <w:uiPriority w:val="9"/>
    <w:unhideWhenUsed/>
    <w:qFormat/>
    <w:rsid w:val="00747FAA"/>
    <w:pPr>
      <w:spacing w:before="240" w:after="240"/>
      <w:outlineLvl w:val="1"/>
    </w:pPr>
    <w:rPr>
      <w:rFonts w:ascii="Libre Bodoni" w:hAnsi="Libre Bodoni"/>
      <w:caps/>
      <w:color w:val="FF9300" w:themeColor="text2"/>
      <w:sz w:val="32"/>
    </w:rPr>
  </w:style>
  <w:style w:type="paragraph" w:styleId="Titre3">
    <w:name w:val="heading 3"/>
    <w:basedOn w:val="Normal"/>
    <w:next w:val="Normal"/>
    <w:link w:val="Titre3Car"/>
    <w:autoRedefine/>
    <w:uiPriority w:val="9"/>
    <w:unhideWhenUsed/>
    <w:qFormat/>
    <w:rsid w:val="007E3B31"/>
    <w:pPr>
      <w:spacing w:before="120" w:after="120"/>
      <w:jc w:val="left"/>
      <w:outlineLvl w:val="2"/>
    </w:pPr>
    <w:rPr>
      <w:caps/>
      <w:color w:val="FFAE41" w:themeColor="accent2"/>
      <w:sz w:val="28"/>
    </w:rPr>
  </w:style>
  <w:style w:type="paragraph" w:styleId="Titre4">
    <w:name w:val="heading 4"/>
    <w:basedOn w:val="Normal"/>
    <w:next w:val="Normal"/>
    <w:link w:val="Titre4Car"/>
    <w:autoRedefine/>
    <w:uiPriority w:val="9"/>
    <w:unhideWhenUsed/>
    <w:qFormat/>
    <w:rsid w:val="008C77C4"/>
    <w:pPr>
      <w:jc w:val="left"/>
      <w:outlineLvl w:val="3"/>
    </w:pPr>
    <w:rPr>
      <w:color w:val="FFAE41" w:themeColor="accent2"/>
      <w:szCs w:val="20"/>
    </w:rPr>
  </w:style>
  <w:style w:type="paragraph" w:styleId="Titre5">
    <w:name w:val="heading 5"/>
    <w:basedOn w:val="Normal"/>
    <w:next w:val="Normal"/>
    <w:link w:val="Titre5Car"/>
    <w:autoRedefine/>
    <w:uiPriority w:val="9"/>
    <w:unhideWhenUsed/>
    <w:rsid w:val="00565373"/>
    <w:pPr>
      <w:keepNext/>
      <w:keepLines/>
      <w:framePr w:hSpace="187" w:wrap="around" w:vAnchor="page" w:hAnchor="margin" w:y="1955"/>
      <w:spacing w:before="40"/>
      <w:outlineLvl w:val="4"/>
    </w:pPr>
    <w:rPr>
      <w:rFonts w:eastAsiaTheme="majorEastAsia" w:cstheme="majorBidi"/>
      <w:color w:val="6059AF" w:themeColor="accent1"/>
      <w:sz w:val="22"/>
    </w:rPr>
  </w:style>
  <w:style w:type="paragraph" w:styleId="Titre6">
    <w:name w:val="heading 6"/>
    <w:basedOn w:val="Normal"/>
    <w:next w:val="Normal"/>
    <w:link w:val="Titre6Car"/>
    <w:uiPriority w:val="9"/>
    <w:semiHidden/>
    <w:unhideWhenUsed/>
    <w:qFormat/>
    <w:rsid w:val="007E3B31"/>
    <w:pPr>
      <w:keepNext/>
      <w:keepLines/>
      <w:spacing w:before="40"/>
      <w:outlineLvl w:val="5"/>
    </w:pPr>
    <w:rPr>
      <w:rFonts w:eastAsiaTheme="majorEastAsia" w:cstheme="majorBidi"/>
      <w:color w:val="6059AF"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25DC"/>
    <w:pPr>
      <w:tabs>
        <w:tab w:val="center" w:pos="4536"/>
        <w:tab w:val="right" w:pos="9072"/>
      </w:tabs>
    </w:pPr>
  </w:style>
  <w:style w:type="character" w:customStyle="1" w:styleId="En-tteCar">
    <w:name w:val="En-tête Car"/>
    <w:basedOn w:val="Policepardfaut"/>
    <w:link w:val="En-tte"/>
    <w:uiPriority w:val="99"/>
    <w:rsid w:val="003125DC"/>
    <w:rPr>
      <w:rFonts w:ascii="Sofia Pro" w:hAnsi="Sofia Pro" w:cs="Times New Roman (Body CS)"/>
      <w:sz w:val="20"/>
      <w:szCs w:val="18"/>
    </w:rPr>
  </w:style>
  <w:style w:type="paragraph" w:styleId="Pieddepage">
    <w:name w:val="footer"/>
    <w:basedOn w:val="Normal"/>
    <w:link w:val="PieddepageCar"/>
    <w:uiPriority w:val="99"/>
    <w:unhideWhenUsed/>
    <w:rsid w:val="003125DC"/>
    <w:pPr>
      <w:tabs>
        <w:tab w:val="center" w:pos="4536"/>
        <w:tab w:val="right" w:pos="9072"/>
      </w:tabs>
    </w:pPr>
  </w:style>
  <w:style w:type="character" w:customStyle="1" w:styleId="PieddepageCar">
    <w:name w:val="Pied de page Car"/>
    <w:basedOn w:val="Policepardfaut"/>
    <w:link w:val="Pieddepage"/>
    <w:uiPriority w:val="99"/>
    <w:rsid w:val="003125DC"/>
    <w:rPr>
      <w:rFonts w:ascii="Sofia Pro" w:hAnsi="Sofia Pro" w:cs="Times New Roman (Body CS)"/>
      <w:sz w:val="20"/>
      <w:szCs w:val="18"/>
    </w:rPr>
  </w:style>
  <w:style w:type="paragraph" w:styleId="Textedebulles">
    <w:name w:val="Balloon Text"/>
    <w:basedOn w:val="Normal"/>
    <w:link w:val="TextedebullesCar"/>
    <w:uiPriority w:val="99"/>
    <w:semiHidden/>
    <w:unhideWhenUsed/>
    <w:rsid w:val="003125DC"/>
    <w:rPr>
      <w:rFonts w:ascii="Lucida Grande" w:hAnsi="Lucida Grande" w:cs="Lucida Grande"/>
      <w:sz w:val="18"/>
    </w:rPr>
  </w:style>
  <w:style w:type="character" w:customStyle="1" w:styleId="TextedebullesCar">
    <w:name w:val="Texte de bulles Car"/>
    <w:basedOn w:val="Policepardfaut"/>
    <w:link w:val="Textedebulles"/>
    <w:uiPriority w:val="99"/>
    <w:semiHidden/>
    <w:rsid w:val="003125DC"/>
    <w:rPr>
      <w:rFonts w:ascii="Lucida Grande" w:hAnsi="Lucida Grande" w:cs="Lucida Grande"/>
      <w:sz w:val="18"/>
      <w:szCs w:val="18"/>
    </w:rPr>
  </w:style>
  <w:style w:type="character" w:styleId="Lienhypertexte">
    <w:name w:val="Hyperlink"/>
    <w:basedOn w:val="Policepardfaut"/>
    <w:uiPriority w:val="99"/>
    <w:unhideWhenUsed/>
    <w:qFormat/>
    <w:rsid w:val="003125DC"/>
    <w:rPr>
      <w:rFonts w:ascii="Sofia Pro" w:hAnsi="Sofia Pro"/>
      <w:b w:val="0"/>
      <w:i w:val="0"/>
      <w:color w:val="6460AF"/>
      <w:u w:val="single"/>
    </w:rPr>
  </w:style>
  <w:style w:type="paragraph" w:customStyle="1" w:styleId="Paragraphestandard">
    <w:name w:val="[Paragraphe standard]"/>
    <w:basedOn w:val="Normal"/>
    <w:autoRedefine/>
    <w:uiPriority w:val="99"/>
    <w:qFormat/>
    <w:rsid w:val="003125DC"/>
    <w:pPr>
      <w:widowControl w:val="0"/>
      <w:autoSpaceDE w:val="0"/>
      <w:autoSpaceDN w:val="0"/>
      <w:adjustRightInd w:val="0"/>
      <w:spacing w:line="288" w:lineRule="auto"/>
      <w:textAlignment w:val="center"/>
    </w:pPr>
    <w:rPr>
      <w:rFonts w:cs="MinionPro-Regular"/>
      <w:color w:val="000000"/>
    </w:rPr>
  </w:style>
  <w:style w:type="paragraph" w:styleId="Sansinterligne">
    <w:name w:val="No Spacing"/>
    <w:link w:val="SansinterligneCar"/>
    <w:autoRedefine/>
    <w:uiPriority w:val="1"/>
    <w:qFormat/>
    <w:rsid w:val="007E3B31"/>
    <w:pPr>
      <w:framePr w:hSpace="187" w:wrap="around" w:vAnchor="page" w:hAnchor="margin" w:y="1955"/>
      <w:spacing w:line="216" w:lineRule="auto"/>
      <w:ind w:right="465"/>
    </w:pPr>
    <w:rPr>
      <w:rFonts w:ascii="Libre Bodoni" w:hAnsi="Libre Bodoni" w:cs="Times New Roman (Body CS)"/>
      <w:b/>
      <w:bCs/>
      <w:color w:val="777777" w:themeColor="text1"/>
      <w:sz w:val="96"/>
      <w:szCs w:val="22"/>
    </w:rPr>
  </w:style>
  <w:style w:type="character" w:customStyle="1" w:styleId="SansinterligneCar">
    <w:name w:val="Sans interligne Car"/>
    <w:basedOn w:val="Policepardfaut"/>
    <w:link w:val="Sansinterligne"/>
    <w:uiPriority w:val="1"/>
    <w:rsid w:val="007E3B31"/>
    <w:rPr>
      <w:rFonts w:ascii="Libre Bodoni" w:hAnsi="Libre Bodoni" w:cs="Times New Roman (Body CS)"/>
      <w:b/>
      <w:bCs/>
      <w:color w:val="777777" w:themeColor="text1"/>
      <w:sz w:val="96"/>
      <w:szCs w:val="22"/>
    </w:rPr>
  </w:style>
  <w:style w:type="paragraph" w:styleId="Titre">
    <w:name w:val="Title"/>
    <w:basedOn w:val="Sansinterligne"/>
    <w:next w:val="Normal"/>
    <w:link w:val="TitreCar"/>
    <w:autoRedefine/>
    <w:uiPriority w:val="10"/>
    <w:qFormat/>
    <w:rsid w:val="003125DC"/>
    <w:pPr>
      <w:framePr w:wrap="around" w:x="2537"/>
    </w:pPr>
    <w:rPr>
      <w:rFonts w:eastAsiaTheme="majorEastAsia" w:cstheme="majorBidi"/>
      <w:b w:val="0"/>
      <w:color w:val="33289C"/>
      <w:sz w:val="144"/>
      <w:szCs w:val="144"/>
    </w:rPr>
  </w:style>
  <w:style w:type="character" w:customStyle="1" w:styleId="TitreCar">
    <w:name w:val="Titre Car"/>
    <w:basedOn w:val="Policepardfaut"/>
    <w:link w:val="Titre"/>
    <w:uiPriority w:val="10"/>
    <w:rsid w:val="003125DC"/>
    <w:rPr>
      <w:rFonts w:ascii="Sofia Pro" w:eastAsiaTheme="majorEastAsia" w:hAnsi="Sofia Pro" w:cstheme="majorBidi"/>
      <w:b/>
      <w:color w:val="33289C"/>
      <w:sz w:val="144"/>
      <w:szCs w:val="144"/>
    </w:rPr>
  </w:style>
  <w:style w:type="paragraph" w:styleId="Citation">
    <w:name w:val="Quote"/>
    <w:basedOn w:val="Normal"/>
    <w:next w:val="Normal"/>
    <w:link w:val="CitationCar"/>
    <w:autoRedefine/>
    <w:uiPriority w:val="29"/>
    <w:qFormat/>
    <w:rsid w:val="007E3B31"/>
    <w:pPr>
      <w:framePr w:wrap="notBeside" w:vAnchor="text" w:hAnchor="text" w:y="1"/>
      <w:spacing w:before="200" w:after="160"/>
      <w:ind w:left="3544" w:right="851"/>
      <w:jc w:val="right"/>
    </w:pPr>
    <w:rPr>
      <w:rFonts w:ascii="Libre Bodoni" w:hAnsi="Libre Bodoni"/>
      <w:i/>
      <w:iCs/>
      <w:color w:val="6059AF" w:themeColor="accent1"/>
      <w:sz w:val="28"/>
    </w:rPr>
  </w:style>
  <w:style w:type="character" w:customStyle="1" w:styleId="CitationCar">
    <w:name w:val="Citation Car"/>
    <w:basedOn w:val="Policepardfaut"/>
    <w:link w:val="Citation"/>
    <w:uiPriority w:val="29"/>
    <w:rsid w:val="007E3B31"/>
    <w:rPr>
      <w:rFonts w:ascii="Libre Bodoni" w:hAnsi="Libre Bodoni" w:cs="Times New Roman (Body CS)"/>
      <w:i/>
      <w:iCs/>
      <w:color w:val="6059AF" w:themeColor="accent1"/>
      <w:sz w:val="28"/>
      <w:szCs w:val="18"/>
    </w:rPr>
  </w:style>
  <w:style w:type="character" w:styleId="Accentuationlgre">
    <w:name w:val="Subtle Emphasis"/>
    <w:aliases w:val="Introduction"/>
    <w:uiPriority w:val="19"/>
    <w:qFormat/>
    <w:rsid w:val="00F5410A"/>
    <w:rPr>
      <w:rFonts w:ascii="Sofia Pro" w:hAnsi="Sofia Pro"/>
      <w:b w:val="0"/>
      <w:i/>
      <w:color w:val="6059AF" w:themeColor="accent1"/>
      <w:sz w:val="24"/>
    </w:rPr>
  </w:style>
  <w:style w:type="character" w:customStyle="1" w:styleId="Titre1Car">
    <w:name w:val="Titre 1 Car"/>
    <w:basedOn w:val="Policepardfaut"/>
    <w:link w:val="Titre1"/>
    <w:uiPriority w:val="9"/>
    <w:rsid w:val="007E3B31"/>
    <w:rPr>
      <w:rFonts w:ascii="Libre Bodoni" w:hAnsi="Libre Bodoni" w:cs="Times New Roman (Body CS)"/>
      <w:b/>
      <w:caps/>
      <w:color w:val="FF9300" w:themeColor="text2"/>
      <w:sz w:val="52"/>
      <w:szCs w:val="52"/>
    </w:rPr>
  </w:style>
  <w:style w:type="character" w:customStyle="1" w:styleId="Titre2Car">
    <w:name w:val="Titre 2 Car"/>
    <w:basedOn w:val="Policepardfaut"/>
    <w:link w:val="Titre2"/>
    <w:uiPriority w:val="9"/>
    <w:rsid w:val="00747FAA"/>
    <w:rPr>
      <w:rFonts w:ascii="Libre Bodoni" w:hAnsi="Libre Bodoni" w:cs="Times New Roman (Body CS)"/>
      <w:caps/>
      <w:color w:val="FF9300" w:themeColor="text2"/>
      <w:sz w:val="32"/>
      <w:szCs w:val="18"/>
    </w:rPr>
  </w:style>
  <w:style w:type="character" w:customStyle="1" w:styleId="Titre3Car">
    <w:name w:val="Titre 3 Car"/>
    <w:basedOn w:val="Policepardfaut"/>
    <w:link w:val="Titre3"/>
    <w:uiPriority w:val="9"/>
    <w:rsid w:val="007E3B31"/>
    <w:rPr>
      <w:rFonts w:ascii="Sofia Pro" w:hAnsi="Sofia Pro" w:cs="Times New Roman (Body CS)"/>
      <w:caps/>
      <w:color w:val="FFAE41" w:themeColor="accent2"/>
      <w:sz w:val="28"/>
      <w:szCs w:val="18"/>
    </w:rPr>
  </w:style>
  <w:style w:type="character" w:customStyle="1" w:styleId="Titre4Car">
    <w:name w:val="Titre 4 Car"/>
    <w:basedOn w:val="Policepardfaut"/>
    <w:link w:val="Titre4"/>
    <w:uiPriority w:val="9"/>
    <w:rsid w:val="008C77C4"/>
    <w:rPr>
      <w:rFonts w:ascii="Sofia Pro" w:hAnsi="Sofia Pro" w:cs="Times New Roman (Body CS)"/>
      <w:color w:val="FFAE41" w:themeColor="accent2"/>
      <w:sz w:val="20"/>
      <w:szCs w:val="20"/>
    </w:rPr>
  </w:style>
  <w:style w:type="paragraph" w:styleId="Sous-titre">
    <w:name w:val="Subtitle"/>
    <w:basedOn w:val="Sansinterligne"/>
    <w:next w:val="Normal"/>
    <w:link w:val="Sous-titreCar"/>
    <w:autoRedefine/>
    <w:uiPriority w:val="11"/>
    <w:qFormat/>
    <w:rsid w:val="00F5410A"/>
    <w:pPr>
      <w:framePr w:wrap="around"/>
    </w:pPr>
    <w:rPr>
      <w:rFonts w:ascii="Sofia Pro" w:hAnsi="Sofia Pro"/>
      <w:b w:val="0"/>
      <w:bCs w:val="0"/>
      <w:caps/>
      <w:color w:val="6059AF" w:themeColor="accent1"/>
      <w:sz w:val="24"/>
    </w:rPr>
  </w:style>
  <w:style w:type="character" w:customStyle="1" w:styleId="Sous-titreCar">
    <w:name w:val="Sous-titre Car"/>
    <w:basedOn w:val="Policepardfaut"/>
    <w:link w:val="Sous-titre"/>
    <w:uiPriority w:val="11"/>
    <w:rsid w:val="00F5410A"/>
    <w:rPr>
      <w:rFonts w:ascii="Sofia Pro" w:hAnsi="Sofia Pro" w:cs="Times New Roman (Body CS)"/>
      <w:caps/>
      <w:color w:val="6059AF" w:themeColor="accent1"/>
      <w:szCs w:val="22"/>
    </w:rPr>
  </w:style>
  <w:style w:type="paragraph" w:styleId="Paragraphedeliste">
    <w:name w:val="List Paragraph"/>
    <w:basedOn w:val="Normal"/>
    <w:link w:val="ParagraphedelisteCar"/>
    <w:autoRedefine/>
    <w:uiPriority w:val="34"/>
    <w:qFormat/>
    <w:rsid w:val="003125DC"/>
    <w:pPr>
      <w:ind w:left="720"/>
      <w:contextualSpacing/>
    </w:pPr>
  </w:style>
  <w:style w:type="paragraph" w:customStyle="1" w:styleId="Puceniveau1">
    <w:name w:val="Puce niveau 1"/>
    <w:basedOn w:val="Paragraphedeliste"/>
    <w:link w:val="Puceniveau1Car"/>
    <w:autoRedefine/>
    <w:qFormat/>
    <w:rsid w:val="00176AC3"/>
    <w:pPr>
      <w:numPr>
        <w:numId w:val="5"/>
      </w:numPr>
    </w:pPr>
  </w:style>
  <w:style w:type="paragraph" w:customStyle="1" w:styleId="Puceniveau2">
    <w:name w:val="Puce niveau 2"/>
    <w:basedOn w:val="Puceniveau1"/>
    <w:link w:val="Puceniveau2Car"/>
    <w:autoRedefine/>
    <w:qFormat/>
    <w:rsid w:val="003125DC"/>
    <w:pPr>
      <w:numPr>
        <w:numId w:val="0"/>
      </w:numPr>
      <w:ind w:left="993" w:hanging="426"/>
    </w:pPr>
  </w:style>
  <w:style w:type="character" w:customStyle="1" w:styleId="ParagraphedelisteCar">
    <w:name w:val="Paragraphe de liste Car"/>
    <w:basedOn w:val="Policepardfaut"/>
    <w:link w:val="Paragraphedeliste"/>
    <w:uiPriority w:val="34"/>
    <w:rsid w:val="003125DC"/>
    <w:rPr>
      <w:rFonts w:ascii="Sofia Pro" w:hAnsi="Sofia Pro" w:cs="Times New Roman (Body CS)"/>
      <w:sz w:val="20"/>
      <w:szCs w:val="18"/>
    </w:rPr>
  </w:style>
  <w:style w:type="character" w:customStyle="1" w:styleId="Puceniveau1Car">
    <w:name w:val="Puce niveau 1 Car"/>
    <w:basedOn w:val="Policepardfaut"/>
    <w:link w:val="Puceniveau1"/>
    <w:rsid w:val="00176AC3"/>
    <w:rPr>
      <w:rFonts w:ascii="Sofia Pro" w:hAnsi="Sofia Pro" w:cs="Times New Roman (Body CS)"/>
      <w:color w:val="3B3B3B" w:themeColor="text1" w:themeShade="80"/>
      <w:sz w:val="20"/>
      <w:szCs w:val="18"/>
    </w:rPr>
  </w:style>
  <w:style w:type="paragraph" w:customStyle="1" w:styleId="Puceniveau3">
    <w:name w:val="Puce niveau 3"/>
    <w:basedOn w:val="Puceniveau2"/>
    <w:link w:val="Puceniveau3Car"/>
    <w:autoRedefine/>
    <w:qFormat/>
    <w:rsid w:val="0027080F"/>
    <w:pPr>
      <w:numPr>
        <w:numId w:val="6"/>
      </w:numPr>
    </w:pPr>
  </w:style>
  <w:style w:type="character" w:customStyle="1" w:styleId="Puceniveau2Car">
    <w:name w:val="Puce niveau 2 Car"/>
    <w:basedOn w:val="Puceniveau1Car"/>
    <w:link w:val="Puceniveau2"/>
    <w:rsid w:val="003125DC"/>
    <w:rPr>
      <w:rFonts w:ascii="Sofia Pro" w:hAnsi="Sofia Pro" w:cs="Times New Roman (Body CS)"/>
      <w:color w:val="3B3B3B" w:themeColor="text1" w:themeShade="80"/>
      <w:sz w:val="20"/>
      <w:szCs w:val="18"/>
    </w:rPr>
  </w:style>
  <w:style w:type="paragraph" w:customStyle="1" w:styleId="Puceniveau4">
    <w:name w:val="Puce niveau 4"/>
    <w:basedOn w:val="Paragraphedeliste"/>
    <w:link w:val="Puceniveau4Car"/>
    <w:autoRedefine/>
    <w:qFormat/>
    <w:rsid w:val="00176AC3"/>
    <w:pPr>
      <w:numPr>
        <w:numId w:val="7"/>
      </w:numPr>
    </w:pPr>
  </w:style>
  <w:style w:type="character" w:customStyle="1" w:styleId="Puceniveau3Car">
    <w:name w:val="Puce niveau 3 Car"/>
    <w:basedOn w:val="Puceniveau2Car"/>
    <w:link w:val="Puceniveau3"/>
    <w:rsid w:val="0027080F"/>
    <w:rPr>
      <w:rFonts w:ascii="Sofia Pro" w:hAnsi="Sofia Pro" w:cs="Times New Roman (Body CS)"/>
      <w:color w:val="3B3B3B" w:themeColor="text1" w:themeShade="80"/>
      <w:sz w:val="20"/>
      <w:szCs w:val="18"/>
    </w:rPr>
  </w:style>
  <w:style w:type="paragraph" w:customStyle="1" w:styleId="Encadr">
    <w:name w:val="Encadré"/>
    <w:basedOn w:val="Normal"/>
    <w:link w:val="EncadrCar"/>
    <w:autoRedefine/>
    <w:qFormat/>
    <w:rsid w:val="0027080F"/>
    <w:pPr>
      <w:keepNext/>
      <w:framePr w:w="4536" w:h="4536" w:hSpace="1134" w:vSpace="284" w:wrap="around" w:vAnchor="text" w:hAnchor="text" w:xAlign="inside" w:y="1"/>
      <w:shd w:val="solid" w:color="777777" w:themeColor="accent5" w:fill="auto"/>
      <w:suppressAutoHyphens/>
      <w:ind w:left="113" w:right="113"/>
      <w:jc w:val="center"/>
      <w:textboxTightWrap w:val="firstAndLastLine"/>
    </w:pPr>
    <w:rPr>
      <w:color w:val="FFFFFF" w:themeColor="background1"/>
      <w:sz w:val="28"/>
    </w:rPr>
  </w:style>
  <w:style w:type="character" w:customStyle="1" w:styleId="Puceniveau4Car">
    <w:name w:val="Puce niveau 4 Car"/>
    <w:basedOn w:val="Policepardfaut"/>
    <w:link w:val="Puceniveau4"/>
    <w:rsid w:val="00176AC3"/>
    <w:rPr>
      <w:rFonts w:ascii="Sofia Pro" w:hAnsi="Sofia Pro" w:cs="Times New Roman (Body CS)"/>
      <w:color w:val="3B3B3B" w:themeColor="text1" w:themeShade="80"/>
      <w:sz w:val="20"/>
      <w:szCs w:val="18"/>
    </w:rPr>
  </w:style>
  <w:style w:type="paragraph" w:customStyle="1" w:styleId="Encadr2">
    <w:name w:val="Encadré 2"/>
    <w:basedOn w:val="Normal"/>
    <w:link w:val="Encadr2Car"/>
    <w:autoRedefine/>
    <w:qFormat/>
    <w:rsid w:val="0027080F"/>
    <w:pPr>
      <w:framePr w:w="8789" w:h="1134" w:wrap="around" w:vAnchor="text" w:hAnchor="text" w:y="1"/>
      <w:pBdr>
        <w:top w:val="single" w:sz="18" w:space="4" w:color="FF9300" w:themeColor="text2"/>
        <w:left w:val="single" w:sz="18" w:space="8" w:color="FF9300" w:themeColor="text2"/>
        <w:bottom w:val="single" w:sz="18" w:space="4" w:color="FF9300" w:themeColor="text2"/>
        <w:right w:val="single" w:sz="18" w:space="7" w:color="FF9300" w:themeColor="text2"/>
      </w:pBdr>
      <w:shd w:val="clear" w:color="auto" w:fill="FF9300" w:themeFill="text2"/>
      <w:jc w:val="left"/>
    </w:pPr>
    <w:rPr>
      <w:color w:val="FFFFFF" w:themeColor="background1"/>
      <w:sz w:val="28"/>
    </w:rPr>
  </w:style>
  <w:style w:type="character" w:customStyle="1" w:styleId="EncadrCar">
    <w:name w:val="Encadré Car"/>
    <w:basedOn w:val="Policepardfaut"/>
    <w:link w:val="Encadr"/>
    <w:rsid w:val="0027080F"/>
    <w:rPr>
      <w:rFonts w:ascii="Sofia Pro" w:hAnsi="Sofia Pro" w:cs="Times New Roman (Body CS)"/>
      <w:color w:val="FFFFFF" w:themeColor="background1"/>
      <w:sz w:val="28"/>
      <w:szCs w:val="18"/>
      <w:shd w:val="solid" w:color="777777" w:themeColor="accent5" w:fill="auto"/>
    </w:rPr>
  </w:style>
  <w:style w:type="character" w:customStyle="1" w:styleId="Encadr2Car">
    <w:name w:val="Encadré 2 Car"/>
    <w:basedOn w:val="Policepardfaut"/>
    <w:link w:val="Encadr2"/>
    <w:rsid w:val="0027080F"/>
    <w:rPr>
      <w:rFonts w:ascii="Sofia Pro" w:hAnsi="Sofia Pro" w:cs="Times New Roman (Body CS)"/>
      <w:color w:val="FFFFFF" w:themeColor="background1"/>
      <w:sz w:val="28"/>
      <w:szCs w:val="18"/>
      <w:shd w:val="clear" w:color="auto" w:fill="FF9300" w:themeFill="text2"/>
    </w:rPr>
  </w:style>
  <w:style w:type="character" w:styleId="Titredulivre">
    <w:name w:val="Book Title"/>
    <w:basedOn w:val="Policepardfaut"/>
    <w:uiPriority w:val="33"/>
    <w:qFormat/>
    <w:rsid w:val="00324C14"/>
    <w:rPr>
      <w:rFonts w:ascii="Sofia Pro" w:hAnsi="Sofia Pro"/>
      <w:b/>
      <w:bCs/>
      <w:i/>
      <w:iCs/>
      <w:color w:val="777777" w:themeColor="text1"/>
      <w:spacing w:val="5"/>
    </w:rPr>
  </w:style>
  <w:style w:type="paragraph" w:customStyle="1" w:styleId="Destinatire">
    <w:name w:val="Destinatire"/>
    <w:basedOn w:val="Normal"/>
    <w:link w:val="DestinatireCar"/>
    <w:autoRedefine/>
    <w:qFormat/>
    <w:rsid w:val="00324C14"/>
    <w:pPr>
      <w:ind w:left="3261"/>
    </w:pPr>
    <w:rPr>
      <w:color w:val="777777" w:themeColor="text1"/>
    </w:rPr>
  </w:style>
  <w:style w:type="character" w:customStyle="1" w:styleId="DestinatireCar">
    <w:name w:val="Destinatire Car"/>
    <w:basedOn w:val="Policepardfaut"/>
    <w:link w:val="Destinatire"/>
    <w:rsid w:val="00324C14"/>
    <w:rPr>
      <w:rFonts w:ascii="Sofia Pro" w:hAnsi="Sofia Pro" w:cs="Times New Roman (Body CS)"/>
      <w:color w:val="777777" w:themeColor="text1"/>
      <w:sz w:val="20"/>
      <w:szCs w:val="18"/>
    </w:rPr>
  </w:style>
  <w:style w:type="character" w:styleId="Appelnotedebasdep">
    <w:name w:val="footnote reference"/>
    <w:basedOn w:val="Policepardfaut"/>
    <w:uiPriority w:val="99"/>
    <w:semiHidden/>
    <w:unhideWhenUsed/>
    <w:rsid w:val="003125DC"/>
    <w:rPr>
      <w:vertAlign w:val="superscript"/>
    </w:rPr>
  </w:style>
  <w:style w:type="paragraph" w:styleId="Notedebasdepage">
    <w:name w:val="footnote text"/>
    <w:basedOn w:val="Normal"/>
    <w:link w:val="NotedebasdepageCar"/>
    <w:uiPriority w:val="99"/>
    <w:unhideWhenUsed/>
    <w:rsid w:val="003125DC"/>
    <w:rPr>
      <w:szCs w:val="20"/>
    </w:rPr>
  </w:style>
  <w:style w:type="character" w:customStyle="1" w:styleId="NotedebasdepageCar">
    <w:name w:val="Note de bas de page Car"/>
    <w:basedOn w:val="Policepardfaut"/>
    <w:link w:val="Notedebasdepage"/>
    <w:uiPriority w:val="99"/>
    <w:rsid w:val="003125DC"/>
    <w:rPr>
      <w:rFonts w:ascii="Sofia Pro" w:hAnsi="Sofia Pro" w:cs="Times New Roman (Body CS)"/>
      <w:sz w:val="20"/>
      <w:szCs w:val="20"/>
    </w:rPr>
  </w:style>
  <w:style w:type="character" w:styleId="Accentuationintense">
    <w:name w:val="Intense Emphasis"/>
    <w:basedOn w:val="Policepardfaut"/>
    <w:uiPriority w:val="21"/>
    <w:qFormat/>
    <w:rsid w:val="00324C14"/>
    <w:rPr>
      <w:rFonts w:ascii="Sofia Pro" w:hAnsi="Sofia Pro"/>
      <w:b/>
      <w:i/>
      <w:iCs/>
      <w:color w:val="33289C"/>
    </w:rPr>
  </w:style>
  <w:style w:type="paragraph" w:styleId="Citationintense">
    <w:name w:val="Intense Quote"/>
    <w:basedOn w:val="Normal"/>
    <w:next w:val="Normal"/>
    <w:link w:val="CitationintenseCar"/>
    <w:autoRedefine/>
    <w:uiPriority w:val="30"/>
    <w:qFormat/>
    <w:rsid w:val="003125DC"/>
    <w:pPr>
      <w:pBdr>
        <w:top w:val="single" w:sz="4" w:space="10" w:color="6059AF" w:themeColor="accent1"/>
        <w:bottom w:val="single" w:sz="4" w:space="10" w:color="6059AF" w:themeColor="accent1"/>
      </w:pBdr>
      <w:spacing w:before="360" w:after="360"/>
      <w:ind w:left="864" w:right="864"/>
      <w:jc w:val="center"/>
    </w:pPr>
    <w:rPr>
      <w:i/>
      <w:iCs/>
      <w:color w:val="33289C"/>
    </w:rPr>
  </w:style>
  <w:style w:type="character" w:customStyle="1" w:styleId="CitationintenseCar">
    <w:name w:val="Citation intense Car"/>
    <w:basedOn w:val="Policepardfaut"/>
    <w:link w:val="Citationintense"/>
    <w:uiPriority w:val="30"/>
    <w:rsid w:val="003125DC"/>
    <w:rPr>
      <w:rFonts w:ascii="Sofia Pro" w:hAnsi="Sofia Pro" w:cs="Times New Roman (Body CS)"/>
      <w:i/>
      <w:iCs/>
      <w:color w:val="33289C"/>
      <w:sz w:val="20"/>
      <w:szCs w:val="18"/>
    </w:rPr>
  </w:style>
  <w:style w:type="character" w:styleId="Rfrenceintense">
    <w:name w:val="Intense Reference"/>
    <w:basedOn w:val="Policepardfaut"/>
    <w:uiPriority w:val="32"/>
    <w:qFormat/>
    <w:rsid w:val="003125DC"/>
    <w:rPr>
      <w:rFonts w:ascii="Sofia Pro" w:hAnsi="Sofia Pro"/>
      <w:b/>
      <w:bCs/>
      <w:i w:val="0"/>
      <w:smallCaps/>
      <w:color w:val="33289C"/>
      <w:spacing w:val="5"/>
    </w:rPr>
  </w:style>
  <w:style w:type="character" w:styleId="lev">
    <w:name w:val="Strong"/>
    <w:basedOn w:val="Policepardfaut"/>
    <w:uiPriority w:val="22"/>
    <w:qFormat/>
    <w:rsid w:val="00324C14"/>
    <w:rPr>
      <w:rFonts w:ascii="Sofia Pro" w:hAnsi="Sofia Pro"/>
      <w:b/>
      <w:bCs/>
      <w:i w:val="0"/>
      <w:color w:val="777777" w:themeColor="text1"/>
    </w:rPr>
  </w:style>
  <w:style w:type="character" w:styleId="Rfrencelgre">
    <w:name w:val="Subtle Reference"/>
    <w:basedOn w:val="Policepardfaut"/>
    <w:uiPriority w:val="31"/>
    <w:qFormat/>
    <w:rsid w:val="003125DC"/>
    <w:rPr>
      <w:rFonts w:ascii="Sofia Pro" w:hAnsi="Sofia Pro"/>
      <w:b w:val="0"/>
      <w:i w:val="0"/>
      <w:smallCaps/>
      <w:color w:val="33289C"/>
    </w:rPr>
  </w:style>
  <w:style w:type="table" w:styleId="Grilledutableau">
    <w:name w:val="Table Grid"/>
    <w:basedOn w:val="TableauNormal"/>
    <w:uiPriority w:val="59"/>
    <w:rsid w:val="003125DC"/>
    <w:rPr>
      <w:rFonts w:ascii="Sofia Pro" w:hAnsi="Sofia Pro" w:cs="Times New Roman (Body CS)"/>
      <w:sz w:val="2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3125DC"/>
    <w:rPr>
      <w:color w:val="605E5C"/>
      <w:shd w:val="clear" w:color="auto" w:fill="E1DFDD"/>
    </w:rPr>
  </w:style>
  <w:style w:type="character" w:customStyle="1" w:styleId="Titre5Car">
    <w:name w:val="Titre 5 Car"/>
    <w:basedOn w:val="Policepardfaut"/>
    <w:link w:val="Titre5"/>
    <w:uiPriority w:val="9"/>
    <w:rsid w:val="00565373"/>
    <w:rPr>
      <w:rFonts w:ascii="Sofia Pro" w:eastAsiaTheme="majorEastAsia" w:hAnsi="Sofia Pro" w:cstheme="majorBidi"/>
      <w:color w:val="6059AF" w:themeColor="accent1"/>
      <w:sz w:val="22"/>
      <w:szCs w:val="18"/>
    </w:rPr>
  </w:style>
  <w:style w:type="character" w:styleId="Accentuation">
    <w:name w:val="Emphasis"/>
    <w:basedOn w:val="Policepardfaut"/>
    <w:uiPriority w:val="20"/>
    <w:qFormat/>
    <w:rsid w:val="00324C14"/>
    <w:rPr>
      <w:rFonts w:ascii="Sofia Pro" w:hAnsi="Sofia Pro"/>
      <w:b w:val="0"/>
      <w:i/>
      <w:iCs/>
      <w:color w:val="6059AF" w:themeColor="accent1"/>
    </w:rPr>
  </w:style>
  <w:style w:type="character" w:customStyle="1" w:styleId="Titre6Car">
    <w:name w:val="Titre 6 Car"/>
    <w:basedOn w:val="Policepardfaut"/>
    <w:link w:val="Titre6"/>
    <w:uiPriority w:val="9"/>
    <w:semiHidden/>
    <w:rsid w:val="007E3B31"/>
    <w:rPr>
      <w:rFonts w:ascii="Sofia Pro" w:eastAsiaTheme="majorEastAsia" w:hAnsi="Sofia Pro" w:cstheme="majorBidi"/>
      <w:color w:val="6059AF" w:themeColor="accent1"/>
      <w:sz w:val="20"/>
      <w:szCs w:val="18"/>
    </w:rPr>
  </w:style>
  <w:style w:type="paragraph" w:customStyle="1" w:styleId="Listecouleur-Accent11">
    <w:name w:val="Liste couleur - Accent 11"/>
    <w:basedOn w:val="Normal"/>
    <w:uiPriority w:val="34"/>
    <w:qFormat/>
    <w:rsid w:val="004477DA"/>
    <w:pPr>
      <w:ind w:left="708"/>
      <w:jc w:val="left"/>
    </w:pPr>
    <w:rPr>
      <w:rFonts w:ascii="Times New Roman" w:eastAsia="Times New Roman" w:hAnsi="Times New Roman" w:cs="Times New Roman"/>
      <w:color w:val="auto"/>
      <w:szCs w:val="20"/>
    </w:rPr>
  </w:style>
  <w:style w:type="character" w:styleId="Lienhypertextesuivivisit">
    <w:name w:val="FollowedHyperlink"/>
    <w:basedOn w:val="Policepardfaut"/>
    <w:uiPriority w:val="99"/>
    <w:semiHidden/>
    <w:unhideWhenUsed/>
    <w:rsid w:val="00E055ED"/>
    <w:rPr>
      <w:color w:val="6460A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hee.fr/sites/ihee/files/documents/IHEE_24.06.13_R%C3%A9glement%20int%C3%A9rieur%20Nouvelle%20charte.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archalski\Institut%20de%20l'entreprise\Commun%20-%20Documents\Communication\Kit%20de%20Com_2024\Word_Templates\RP\MOD&#200;LE-WORD-A4-IHEE-30042024.dotx" TargetMode="External"/></Relationships>
</file>

<file path=word/theme/theme1.xml><?xml version="1.0" encoding="utf-8"?>
<a:theme xmlns:a="http://schemas.openxmlformats.org/drawingml/2006/main" name="theme idep 4x3 04042024">
  <a:themeElements>
    <a:clrScheme name="IHEE 07042024">
      <a:dk1>
        <a:srgbClr val="777777"/>
      </a:dk1>
      <a:lt1>
        <a:srgbClr val="FFFFFF"/>
      </a:lt1>
      <a:dk2>
        <a:srgbClr val="FF9300"/>
      </a:dk2>
      <a:lt2>
        <a:srgbClr val="E9E8F3"/>
      </a:lt2>
      <a:accent1>
        <a:srgbClr val="6059AF"/>
      </a:accent1>
      <a:accent2>
        <a:srgbClr val="FFAE41"/>
      </a:accent2>
      <a:accent3>
        <a:srgbClr val="605AAF"/>
      </a:accent3>
      <a:accent4>
        <a:srgbClr val="605BAF"/>
      </a:accent4>
      <a:accent5>
        <a:srgbClr val="777777"/>
      </a:accent5>
      <a:accent6>
        <a:srgbClr val="777777"/>
      </a:accent6>
      <a:hlink>
        <a:srgbClr val="6460AF"/>
      </a:hlink>
      <a:folHlink>
        <a:srgbClr val="6460AF"/>
      </a:folHlink>
    </a:clrScheme>
    <a:fontScheme name="Garamond-Trebuchet MS">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emplate-brochures-4-pages-idep-09042024" id="{3A1D5535-A7E3-CA47-A94E-507B31154CCB}" vid="{36A6FF07-B3C3-4344-9476-7028FCF461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2018-06-08T00:00:00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CD76E48253D54EBC5631BDCBAE5815" ma:contentTypeVersion="13" ma:contentTypeDescription="Crée un document." ma:contentTypeScope="" ma:versionID="2822295d7314b36364fcc75efa05ad4c">
  <xsd:schema xmlns:xsd="http://www.w3.org/2001/XMLSchema" xmlns:xs="http://www.w3.org/2001/XMLSchema" xmlns:p="http://schemas.microsoft.com/office/2006/metadata/properties" xmlns:ns2="bf3849a5-8d38-4483-8a90-34356473fe77" xmlns:ns3="28ab4403-2b34-4b28-b315-94f8a9081d4e" targetNamespace="http://schemas.microsoft.com/office/2006/metadata/properties" ma:root="true" ma:fieldsID="afa56f724b627e4d267df5def1ec9723" ns2:_="" ns3:_="">
    <xsd:import namespace="bf3849a5-8d38-4483-8a90-34356473fe77"/>
    <xsd:import namespace="28ab4403-2b34-4b28-b315-94f8a9081d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849a5-8d38-4483-8a90-34356473f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3e4867b3-68b2-46fa-a828-d36aab0ad8a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ab4403-2b34-4b28-b315-94f8a9081d4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12ff1dc-6f9d-4200-ab54-6212286649ef}" ma:internalName="TaxCatchAll" ma:showField="CatchAllData" ma:web="28ab4403-2b34-4b28-b315-94f8a9081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3849a5-8d38-4483-8a90-34356473fe77">
      <Terms xmlns="http://schemas.microsoft.com/office/infopath/2007/PartnerControls"/>
    </lcf76f155ced4ddcb4097134ff3c332f>
    <TaxCatchAll xmlns="28ab4403-2b34-4b28-b315-94f8a9081d4e" xsi:nil="true"/>
    <MediaLengthInSeconds xmlns="bf3849a5-8d38-4483-8a90-34356473fe7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705BAA-64F9-41EB-83F7-EB16A3D0279C}">
  <ds:schemaRefs>
    <ds:schemaRef ds:uri="http://schemas.microsoft.com/sharepoint/v3/contenttype/forms"/>
  </ds:schemaRefs>
</ds:datastoreItem>
</file>

<file path=customXml/itemProps3.xml><?xml version="1.0" encoding="utf-8"?>
<ds:datastoreItem xmlns:ds="http://schemas.openxmlformats.org/officeDocument/2006/customXml" ds:itemID="{97E06823-EC99-4A89-B8B1-BC49EED32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849a5-8d38-4483-8a90-34356473fe77"/>
    <ds:schemaRef ds:uri="28ab4403-2b34-4b28-b315-94f8a9081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53190F-DE05-42A3-976D-9BF4963FEF4B}">
  <ds:schemaRefs>
    <ds:schemaRef ds:uri="http://schemas.microsoft.com/office/2006/metadata/properties"/>
    <ds:schemaRef ds:uri="http://schemas.microsoft.com/office/infopath/2007/PartnerControls"/>
    <ds:schemaRef ds:uri="bf3849a5-8d38-4483-8a90-34356473fe77"/>
    <ds:schemaRef ds:uri="28ab4403-2b34-4b28-b315-94f8a9081d4e"/>
  </ds:schemaRefs>
</ds:datastoreItem>
</file>

<file path=customXml/itemProps5.xml><?xml version="1.0" encoding="utf-8"?>
<ds:datastoreItem xmlns:ds="http://schemas.openxmlformats.org/officeDocument/2006/customXml" ds:itemID="{076F1D9A-1A77-4F1F-91DF-AE6A9E302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MODÈLE-WORD-A4-IHEE-30042024</Template>
  <TotalTime>19</TotalTime>
  <Pages>9</Pages>
  <Words>1120</Words>
  <Characters>6162</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TITRE</vt:lpstr>
      <vt:lpstr>TITRE DU DOCUMENT</vt:lpstr>
    </vt:vector>
  </TitlesOfParts>
  <Company>INSTITUT DE L’ENTREPRISE</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subject>SOUS-TITRE DU DOCUMENT</dc:subject>
  <dc:creator>Anne TARCHALSKI</dc:creator>
  <cp:keywords/>
  <dc:description/>
  <cp:lastModifiedBy>Anne Tarchalski</cp:lastModifiedBy>
  <cp:revision>11</cp:revision>
  <cp:lastPrinted>2024-06-13T08:46:00Z</cp:lastPrinted>
  <dcterms:created xsi:type="dcterms:W3CDTF">2024-06-13T08:46:00Z</dcterms:created>
  <dcterms:modified xsi:type="dcterms:W3CDTF">2024-06-14T07:54:00Z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0x01010073CD76E48253D54EBC5631BDCBAE5815</vt:lpwstr>
  </property>
  <property fmtid="{D5CDD505-2E9C-101B-9397-08002B2CF9AE}" pid="3" name="MediaServiceImageTags">
    <vt:lpwstr/>
  </property>
  <property fmtid="{D5CDD505-2E9C-101B-9397-08002B2CF9AE}" pid="4" name="Order">
    <vt:r8>57781400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